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6A12" w14:textId="77777777" w:rsidR="00701C2D" w:rsidRDefault="002C001F">
      <w:r w:rsidRPr="00701C2D">
        <w:rPr>
          <w:noProof/>
        </w:rPr>
        <w:drawing>
          <wp:anchor distT="0" distB="0" distL="114300" distR="114300" simplePos="0" relativeHeight="251659264" behindDoc="1" locked="0" layoutInCell="1" allowOverlap="1" wp14:anchorId="4AEF9C3B" wp14:editId="6549103F">
            <wp:simplePos x="0" y="0"/>
            <wp:positionH relativeFrom="margin">
              <wp:align>left</wp:align>
            </wp:positionH>
            <wp:positionV relativeFrom="page">
              <wp:posOffset>122733</wp:posOffset>
            </wp:positionV>
            <wp:extent cx="2679405" cy="621179"/>
            <wp:effectExtent l="0" t="0" r="6985" b="7620"/>
            <wp:wrapNone/>
            <wp:docPr id="1019307441" name="Bilde 1" descr="Et bilde som inneholder tekst, Font, symbo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307441" name="Bilde 1" descr="Et bilde som inneholder tekst, Font, symbol, logo&#10;&#10;Automatisk generert beskrivelse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405" cy="62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enett"/>
        <w:tblW w:w="105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17"/>
        <w:gridCol w:w="1648"/>
        <w:gridCol w:w="2140"/>
        <w:gridCol w:w="3126"/>
      </w:tblGrid>
      <w:tr w:rsidR="00701C2D" w:rsidRPr="006D16CE" w14:paraId="22632D3C" w14:textId="77777777" w:rsidTr="001766D8">
        <w:trPr>
          <w:trHeight w:val="1004"/>
        </w:trPr>
        <w:tc>
          <w:tcPr>
            <w:tcW w:w="10531" w:type="dxa"/>
            <w:gridSpan w:val="4"/>
            <w:shd w:val="clear" w:color="auto" w:fill="D1D1D1" w:themeFill="background2" w:themeFillShade="E6"/>
          </w:tcPr>
          <w:p w14:paraId="7FFAEE15" w14:textId="77777777" w:rsidR="00701C2D" w:rsidRPr="006D16CE" w:rsidRDefault="00701C2D">
            <w:pPr>
              <w:rPr>
                <w:b/>
                <w:bCs/>
                <w:sz w:val="20"/>
                <w:szCs w:val="20"/>
              </w:rPr>
            </w:pPr>
            <w:r w:rsidRPr="006D16C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7D61BA" wp14:editId="011B05EC">
                      <wp:extent cx="2162175" cy="238125"/>
                      <wp:effectExtent l="0" t="0" r="0" b="9525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C82F0" w14:textId="77777777" w:rsidR="00701C2D" w:rsidRPr="00701C2D" w:rsidRDefault="00701C2D" w:rsidP="00701C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01C2D">
                                    <w:rPr>
                                      <w:sz w:val="18"/>
                                      <w:szCs w:val="18"/>
                                    </w:rPr>
                                    <w:t>Unntatt offentlighet etter off. loven §13.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C7D61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width:170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" filled="f" stroked="f">
                      <v:textbox>
                        <w:txbxContent>
                          <w:p w14:paraId="52DC82F0" w14:textId="77777777" w:rsidR="00701C2D" w:rsidRPr="00701C2D" w:rsidRDefault="00701C2D" w:rsidP="00701C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1C2D">
                              <w:rPr>
                                <w:sz w:val="18"/>
                                <w:szCs w:val="18"/>
                              </w:rPr>
                              <w:t>Unntatt offentlighet etter off. loven §13.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01C2D">
              <w:rPr>
                <w:b/>
                <w:bCs/>
                <w:sz w:val="20"/>
                <w:szCs w:val="20"/>
              </w:rPr>
              <w:t xml:space="preserve">SAMTYKKE TIL TVERRFAGLIG SAMARBEID </w:t>
            </w:r>
          </w:p>
          <w:p w14:paraId="588C88A6" w14:textId="77777777" w:rsidR="00701C2D" w:rsidRPr="006D16CE" w:rsidRDefault="00701C2D">
            <w:pPr>
              <w:rPr>
                <w:sz w:val="20"/>
                <w:szCs w:val="20"/>
              </w:rPr>
            </w:pPr>
            <w:r w:rsidRPr="00701C2D">
              <w:rPr>
                <w:sz w:val="20"/>
                <w:szCs w:val="20"/>
              </w:rPr>
              <w:t>For at offentlige instanser skal kunne samarbeide og dele taushetsbelagte opplysninger, må det foreligge samtykke fra den det gjelder, barnet, foresatte eller verge.</w:t>
            </w:r>
          </w:p>
        </w:tc>
      </w:tr>
      <w:tr w:rsidR="00701C2D" w:rsidRPr="006D16CE" w14:paraId="282B5E23" w14:textId="77777777" w:rsidTr="001766D8">
        <w:trPr>
          <w:trHeight w:val="748"/>
        </w:trPr>
        <w:tc>
          <w:tcPr>
            <w:tcW w:w="5265" w:type="dxa"/>
            <w:gridSpan w:val="2"/>
          </w:tcPr>
          <w:p w14:paraId="51CB23F9" w14:textId="77777777" w:rsidR="00E847D6" w:rsidRPr="006D16CE" w:rsidRDefault="00E847D6">
            <w:pPr>
              <w:rPr>
                <w:sz w:val="20"/>
                <w:szCs w:val="20"/>
              </w:rPr>
            </w:pPr>
          </w:p>
          <w:p w14:paraId="792FE4BD" w14:textId="77777777" w:rsidR="00701C2D" w:rsidRPr="006D16CE" w:rsidRDefault="00701C2D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Navn:</w:t>
            </w:r>
          </w:p>
          <w:p w14:paraId="3D672C55" w14:textId="72251387" w:rsidR="00701C2D" w:rsidRPr="006D16CE" w:rsidRDefault="00BA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701C2D" w:rsidRPr="006D16CE">
              <w:rPr>
                <w:sz w:val="20"/>
                <w:szCs w:val="20"/>
              </w:rPr>
              <w:fldChar w:fldCharType="begin"/>
            </w:r>
            <w:r w:rsidR="00701C2D" w:rsidRPr="006D16CE">
              <w:rPr>
                <w:sz w:val="20"/>
                <w:szCs w:val="20"/>
              </w:rPr>
              <w:instrText xml:space="preserve"> ASK  Navn:  \* MERGEFORMAT </w:instrText>
            </w:r>
            <w:r w:rsidR="00701C2D" w:rsidRPr="006D16C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66" w:type="dxa"/>
            <w:gridSpan w:val="2"/>
          </w:tcPr>
          <w:p w14:paraId="3A1C9484" w14:textId="77777777" w:rsidR="00E847D6" w:rsidRPr="006D16CE" w:rsidRDefault="00E847D6">
            <w:pPr>
              <w:rPr>
                <w:sz w:val="20"/>
                <w:szCs w:val="20"/>
              </w:rPr>
            </w:pPr>
          </w:p>
          <w:p w14:paraId="757A6B69" w14:textId="77777777" w:rsidR="00701C2D" w:rsidRPr="006D16CE" w:rsidRDefault="00701C2D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Fødselsnummer / D-nummer:</w:t>
            </w:r>
          </w:p>
          <w:p w14:paraId="747784B7" w14:textId="77777777" w:rsidR="00B74067" w:rsidRPr="006D16CE" w:rsidRDefault="00B74067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74067" w:rsidRPr="006D16CE" w14:paraId="64EF9A03" w14:textId="77777777" w:rsidTr="001766D8">
        <w:trPr>
          <w:trHeight w:val="766"/>
        </w:trPr>
        <w:tc>
          <w:tcPr>
            <w:tcW w:w="10531" w:type="dxa"/>
            <w:gridSpan w:val="4"/>
          </w:tcPr>
          <w:p w14:paraId="22C72FB8" w14:textId="77777777" w:rsidR="00E847D6" w:rsidRPr="006D16CE" w:rsidRDefault="00E847D6">
            <w:pPr>
              <w:rPr>
                <w:b/>
                <w:bCs/>
                <w:sz w:val="20"/>
                <w:szCs w:val="20"/>
              </w:rPr>
            </w:pPr>
          </w:p>
          <w:p w14:paraId="4E7E78DD" w14:textId="77777777" w:rsidR="00C34B3E" w:rsidRPr="006D16CE" w:rsidRDefault="00B74067" w:rsidP="00C34B3E">
            <w:pPr>
              <w:rPr>
                <w:b/>
                <w:bCs/>
                <w:sz w:val="20"/>
                <w:szCs w:val="20"/>
              </w:rPr>
            </w:pPr>
            <w:r w:rsidRPr="00B74067">
              <w:rPr>
                <w:b/>
                <w:bCs/>
                <w:sz w:val="20"/>
                <w:szCs w:val="20"/>
              </w:rPr>
              <w:t>JEG/VI ER ENIG I AT FØLGENDE INSTANSER/TJENESTER KAN DELE OG UTVEKSLE INFORMASJON MED HVERANDRE SLIK AT DE KAN GI HELHETLIG OG SAMORDNET</w:t>
            </w:r>
            <w:r w:rsidRPr="006D16CE">
              <w:rPr>
                <w:b/>
                <w:bCs/>
                <w:sz w:val="20"/>
                <w:szCs w:val="20"/>
              </w:rPr>
              <w:t xml:space="preserve"> </w:t>
            </w:r>
            <w:r w:rsidRPr="00B74067">
              <w:rPr>
                <w:b/>
                <w:bCs/>
                <w:sz w:val="20"/>
                <w:szCs w:val="20"/>
              </w:rPr>
              <w:t>OPPFØLGING. Sett kryss:</w:t>
            </w:r>
          </w:p>
        </w:tc>
      </w:tr>
      <w:tr w:rsidR="006D16CE" w:rsidRPr="006D16CE" w14:paraId="0FB11467" w14:textId="77777777" w:rsidTr="001766D8">
        <w:trPr>
          <w:trHeight w:val="3494"/>
        </w:trPr>
        <w:tc>
          <w:tcPr>
            <w:tcW w:w="3617" w:type="dxa"/>
          </w:tcPr>
          <w:p w14:paraId="56F45C3A" w14:textId="3148E008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b/>
                <w:bCs/>
                <w:sz w:val="20"/>
                <w:szCs w:val="20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erk1"/>
            <w:r w:rsidRPr="006D16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D16CE">
              <w:rPr>
                <w:b/>
                <w:bCs/>
                <w:sz w:val="20"/>
                <w:szCs w:val="20"/>
              </w:rPr>
            </w:r>
            <w:r w:rsidRPr="006D16CE">
              <w:rPr>
                <w:b/>
                <w:bCs/>
                <w:sz w:val="20"/>
                <w:szCs w:val="20"/>
              </w:rPr>
              <w:fldChar w:fldCharType="separate"/>
            </w:r>
            <w:r w:rsidRPr="006D16CE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  <w:r w:rsidRPr="006D16CE">
              <w:rPr>
                <w:sz w:val="20"/>
                <w:szCs w:val="20"/>
              </w:rPr>
              <w:t>Helsestasjon / skolehelsetjeneste</w:t>
            </w:r>
          </w:p>
          <w:p w14:paraId="7782EF90" w14:textId="3F830376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erk2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3"/>
            <w:r w:rsidRPr="006D16CE">
              <w:rPr>
                <w:sz w:val="20"/>
                <w:szCs w:val="20"/>
              </w:rPr>
              <w:t>Barneverntjeneste</w:t>
            </w:r>
          </w:p>
          <w:p w14:paraId="752D66FD" w14:textId="2CFC55B5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3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4"/>
            <w:r w:rsidRPr="006D16CE">
              <w:rPr>
                <w:sz w:val="20"/>
                <w:szCs w:val="20"/>
              </w:rPr>
              <w:t>Familie</w:t>
            </w:r>
            <w:r w:rsidR="0086554D">
              <w:rPr>
                <w:sz w:val="20"/>
                <w:szCs w:val="20"/>
              </w:rPr>
              <w:t>senter</w:t>
            </w:r>
          </w:p>
          <w:p w14:paraId="69D4E587" w14:textId="37A836F9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erk4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5"/>
            <w:r w:rsidRPr="006D16CE">
              <w:rPr>
                <w:sz w:val="20"/>
                <w:szCs w:val="20"/>
              </w:rPr>
              <w:t>Psykisk helse og rus</w:t>
            </w:r>
          </w:p>
          <w:p w14:paraId="2776625B" w14:textId="2E383DA6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Merk5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6"/>
            <w:r w:rsidRPr="006D16CE">
              <w:rPr>
                <w:sz w:val="20"/>
                <w:szCs w:val="20"/>
              </w:rPr>
              <w:t>Jordmor</w:t>
            </w:r>
          </w:p>
          <w:p w14:paraId="03A80FA2" w14:textId="10FB7035" w:rsidR="00C34B3E" w:rsidRPr="006D16CE" w:rsidRDefault="00C34B3E" w:rsidP="00C34B3E">
            <w:pPr>
              <w:rPr>
                <w:rFonts w:eastAsia="MS Gothic"/>
                <w:sz w:val="20"/>
                <w:szCs w:val="20"/>
              </w:rPr>
            </w:pPr>
            <w:r w:rsidRPr="006D16CE">
              <w:rPr>
                <w:rFonts w:eastAsia="MS Gothic"/>
                <w:sz w:val="20"/>
                <w:szCs w:val="20"/>
              </w:rP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erk6"/>
            <w:r w:rsidRPr="006D16CE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Pr="006D16CE">
              <w:rPr>
                <w:rFonts w:eastAsia="MS Gothic"/>
                <w:sz w:val="20"/>
                <w:szCs w:val="20"/>
              </w:rPr>
            </w:r>
            <w:r w:rsidRPr="006D16CE">
              <w:rPr>
                <w:rFonts w:eastAsia="MS Gothic"/>
                <w:sz w:val="20"/>
                <w:szCs w:val="20"/>
              </w:rPr>
              <w:fldChar w:fldCharType="separate"/>
            </w:r>
            <w:r w:rsidRPr="006D16CE">
              <w:rPr>
                <w:rFonts w:eastAsia="MS Gothic"/>
                <w:sz w:val="20"/>
                <w:szCs w:val="20"/>
              </w:rPr>
              <w:fldChar w:fldCharType="end"/>
            </w:r>
            <w:bookmarkEnd w:id="7"/>
            <w:r w:rsidRPr="006D16CE">
              <w:rPr>
                <w:rFonts w:eastAsia="MS Gothic"/>
                <w:sz w:val="20"/>
                <w:szCs w:val="20"/>
              </w:rPr>
              <w:t>Avlasning / besøkshjem</w:t>
            </w:r>
          </w:p>
          <w:p w14:paraId="616C73C5" w14:textId="5EADFB60" w:rsidR="00C34B3E" w:rsidRPr="006D16CE" w:rsidRDefault="00C34B3E" w:rsidP="00C34B3E">
            <w:pPr>
              <w:rPr>
                <w:rFonts w:eastAsia="MS Gothic"/>
                <w:sz w:val="20"/>
                <w:szCs w:val="20"/>
              </w:rPr>
            </w:pPr>
            <w:r w:rsidRPr="006D16CE">
              <w:rPr>
                <w:rFonts w:eastAsia="MS Gothic"/>
                <w:sz w:val="20"/>
                <w:szCs w:val="20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Merk7"/>
            <w:r w:rsidRPr="006D16CE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Pr="006D16CE">
              <w:rPr>
                <w:rFonts w:eastAsia="MS Gothic"/>
                <w:sz w:val="20"/>
                <w:szCs w:val="20"/>
              </w:rPr>
            </w:r>
            <w:r w:rsidRPr="006D16CE">
              <w:rPr>
                <w:rFonts w:eastAsia="MS Gothic"/>
                <w:sz w:val="20"/>
                <w:szCs w:val="20"/>
              </w:rPr>
              <w:fldChar w:fldCharType="separate"/>
            </w:r>
            <w:r w:rsidRPr="006D16CE">
              <w:rPr>
                <w:rFonts w:eastAsia="MS Gothic"/>
                <w:sz w:val="20"/>
                <w:szCs w:val="20"/>
              </w:rPr>
              <w:fldChar w:fldCharType="end"/>
            </w:r>
            <w:bookmarkEnd w:id="8"/>
            <w:r w:rsidRPr="006D16CE">
              <w:rPr>
                <w:rFonts w:eastAsia="MS Gothic"/>
                <w:sz w:val="20"/>
                <w:szCs w:val="20"/>
              </w:rPr>
              <w:t>Hjemmesykepleien</w:t>
            </w:r>
          </w:p>
          <w:p w14:paraId="18A23611" w14:textId="64129266" w:rsidR="00C34B3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erk8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9"/>
            <w:r w:rsidRPr="006D16CE">
              <w:rPr>
                <w:sz w:val="20"/>
                <w:szCs w:val="20"/>
              </w:rPr>
              <w:t>Fysio- / ergoterapitjenesten</w:t>
            </w:r>
          </w:p>
          <w:p w14:paraId="26822194" w14:textId="5A41E2CC" w:rsidR="00010B2A" w:rsidRDefault="00EC0EF4" w:rsidP="00A7001F">
            <w:pPr>
              <w:tabs>
                <w:tab w:val="center" w:pos="1700"/>
              </w:tabs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r w:rsidR="00A7001F">
              <w:rPr>
                <w:sz w:val="20"/>
                <w:szCs w:val="20"/>
              </w:rPr>
              <w:t>Integreringstjenesten</w:t>
            </w:r>
          </w:p>
          <w:p w14:paraId="5BF5E2B1" w14:textId="0F530014" w:rsidR="00A7001F" w:rsidRPr="006D16CE" w:rsidRDefault="00EC0EF4" w:rsidP="00A7001F">
            <w:pPr>
              <w:tabs>
                <w:tab w:val="center" w:pos="1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41274F">
              <w:rPr>
                <w:sz w:val="20"/>
                <w:szCs w:val="20"/>
              </w:rPr>
              <w:t>Frisklivsentralen</w:t>
            </w:r>
          </w:p>
          <w:p w14:paraId="247955BA" w14:textId="77777777" w:rsidR="00C34B3E" w:rsidRPr="006D16CE" w:rsidRDefault="00C34B3E" w:rsidP="00F86765">
            <w:pPr>
              <w:rPr>
                <w:sz w:val="20"/>
                <w:szCs w:val="20"/>
              </w:rPr>
            </w:pPr>
          </w:p>
        </w:tc>
        <w:tc>
          <w:tcPr>
            <w:tcW w:w="3788" w:type="dxa"/>
            <w:gridSpan w:val="2"/>
          </w:tcPr>
          <w:p w14:paraId="5DDA82BB" w14:textId="77777777" w:rsidR="00E847D6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13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0"/>
            <w:r w:rsidR="00E847D6" w:rsidRPr="006D16CE">
              <w:rPr>
                <w:sz w:val="20"/>
                <w:szCs w:val="20"/>
              </w:rPr>
              <w:t>Koordinator individuell plan</w:t>
            </w:r>
          </w:p>
          <w:p w14:paraId="22D628AF" w14:textId="35F3F227" w:rsidR="00C34B3E" w:rsidRPr="006D16CE" w:rsidRDefault="00E847D6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12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1"/>
            <w:r w:rsidR="0086554D">
              <w:rPr>
                <w:sz w:val="20"/>
                <w:szCs w:val="20"/>
              </w:rPr>
              <w:t>Koordinerende enhet</w:t>
            </w:r>
          </w:p>
          <w:p w14:paraId="0CE398DE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erk14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2"/>
            <w:r w:rsidRPr="006D16CE">
              <w:rPr>
                <w:sz w:val="20"/>
                <w:szCs w:val="20"/>
              </w:rPr>
              <w:t>Hukommelsesteam</w:t>
            </w:r>
          </w:p>
          <w:p w14:paraId="126C4794" w14:textId="3DF7A841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Merk15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3"/>
            <w:r w:rsidRPr="006D16CE">
              <w:rPr>
                <w:sz w:val="20"/>
                <w:szCs w:val="20"/>
              </w:rPr>
              <w:t>Kreftkoordinator</w:t>
            </w:r>
          </w:p>
          <w:p w14:paraId="5F02C4D1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erk16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4"/>
            <w:r w:rsidRPr="006D16CE">
              <w:rPr>
                <w:sz w:val="20"/>
                <w:szCs w:val="20"/>
              </w:rPr>
              <w:t>Familie/foresatte</w:t>
            </w:r>
          </w:p>
          <w:p w14:paraId="08456DC8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erk17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5"/>
            <w:r w:rsidRPr="006D16CE">
              <w:rPr>
                <w:sz w:val="20"/>
                <w:szCs w:val="20"/>
              </w:rPr>
              <w:t>Arbeidssted</w:t>
            </w:r>
          </w:p>
          <w:p w14:paraId="6A913BB0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erk18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6"/>
            <w:r w:rsidRPr="006D16CE">
              <w:rPr>
                <w:sz w:val="20"/>
                <w:szCs w:val="20"/>
              </w:rPr>
              <w:t>Barnehage / skole / SFO</w:t>
            </w:r>
          </w:p>
          <w:p w14:paraId="60ABCB51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erk19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7"/>
            <w:r w:rsidRPr="006D16CE">
              <w:rPr>
                <w:sz w:val="20"/>
                <w:szCs w:val="20"/>
              </w:rPr>
              <w:t>Voksenopplæringen</w:t>
            </w:r>
          </w:p>
          <w:p w14:paraId="39A3D059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erk20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8"/>
            <w:r w:rsidRPr="006D16CE">
              <w:rPr>
                <w:sz w:val="20"/>
                <w:szCs w:val="20"/>
              </w:rPr>
              <w:t>PPT / logoped</w:t>
            </w:r>
          </w:p>
          <w:p w14:paraId="5C7CABB7" w14:textId="7D911FCB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Merk21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19"/>
            <w:r w:rsidRPr="006D16CE">
              <w:rPr>
                <w:sz w:val="20"/>
                <w:szCs w:val="20"/>
              </w:rPr>
              <w:t>Pedagogisk fagteam</w:t>
            </w:r>
          </w:p>
          <w:p w14:paraId="3164FF45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erk23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20"/>
            <w:r w:rsidRPr="006D16CE">
              <w:rPr>
                <w:sz w:val="20"/>
                <w:szCs w:val="20"/>
              </w:rPr>
              <w:t>Kommunale fritidstilbud</w:t>
            </w:r>
          </w:p>
          <w:p w14:paraId="0AA1D51C" w14:textId="77777777" w:rsidR="00C34B3E" w:rsidRPr="006D16CE" w:rsidRDefault="00C34B3E" w:rsidP="00286B28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14:paraId="7D793AE1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erk24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21"/>
            <w:r w:rsidRPr="006D16CE">
              <w:rPr>
                <w:sz w:val="20"/>
                <w:szCs w:val="20"/>
              </w:rPr>
              <w:t>NAV</w:t>
            </w:r>
          </w:p>
          <w:p w14:paraId="2ED4D448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erk25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22"/>
            <w:r w:rsidRPr="006D16CE">
              <w:rPr>
                <w:sz w:val="20"/>
                <w:szCs w:val="20"/>
              </w:rPr>
              <w:t>Fastlege</w:t>
            </w:r>
          </w:p>
          <w:p w14:paraId="35E0A274" w14:textId="77777777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erk26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23"/>
            <w:r w:rsidRPr="006D16CE">
              <w:rPr>
                <w:sz w:val="20"/>
                <w:szCs w:val="20"/>
              </w:rPr>
              <w:t>Politi</w:t>
            </w:r>
          </w:p>
          <w:p w14:paraId="05C4FCE2" w14:textId="7331D097" w:rsidR="00C34B3E" w:rsidRPr="006D16CE" w:rsidRDefault="00C34B3E" w:rsidP="00C34B3E">
            <w:pPr>
              <w:rPr>
                <w:sz w:val="20"/>
                <w:szCs w:val="20"/>
              </w:rPr>
            </w:pPr>
          </w:p>
          <w:p w14:paraId="71261B2D" w14:textId="77777777" w:rsidR="00E847D6" w:rsidRPr="006D16CE" w:rsidRDefault="00E847D6" w:rsidP="00C34B3E">
            <w:pPr>
              <w:rPr>
                <w:sz w:val="20"/>
                <w:szCs w:val="20"/>
              </w:rPr>
            </w:pPr>
          </w:p>
          <w:p w14:paraId="5DED8C93" w14:textId="3177D045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Merk28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24"/>
            <w:r w:rsidR="00F86765">
              <w:rPr>
                <w:sz w:val="20"/>
                <w:szCs w:val="20"/>
              </w:rPr>
              <w:t xml:space="preserve">Spesialisttjenesten </w:t>
            </w:r>
            <w:r w:rsidRPr="006D16CE">
              <w:rPr>
                <w:sz w:val="20"/>
                <w:szCs w:val="20"/>
              </w:rPr>
              <w:t>avd:</w:t>
            </w:r>
          </w:p>
          <w:p w14:paraId="7D36CDB9" w14:textId="77777777" w:rsidR="00C34B3E" w:rsidRPr="006D16CE" w:rsidRDefault="00C34B3E" w:rsidP="00CA28C3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5" w:name="Tekst3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25"/>
          </w:p>
          <w:p w14:paraId="3A7F28BF" w14:textId="77777777" w:rsidR="00C34B3E" w:rsidRPr="006D16CE" w:rsidRDefault="00C34B3E" w:rsidP="00CA28C3">
            <w:pPr>
              <w:rPr>
                <w:sz w:val="20"/>
                <w:szCs w:val="20"/>
              </w:rPr>
            </w:pPr>
          </w:p>
          <w:p w14:paraId="3B4AE8A6" w14:textId="77777777" w:rsidR="00E847D6" w:rsidRPr="006D16CE" w:rsidRDefault="00E847D6" w:rsidP="00C34B3E">
            <w:pPr>
              <w:rPr>
                <w:sz w:val="20"/>
                <w:szCs w:val="20"/>
              </w:rPr>
            </w:pPr>
          </w:p>
          <w:p w14:paraId="43CC0A29" w14:textId="61BBD671" w:rsidR="00C34B3E" w:rsidRPr="006D16CE" w:rsidRDefault="00C34B3E" w:rsidP="00C34B3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Merk29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26"/>
            <w:r w:rsidRPr="006D16CE">
              <w:rPr>
                <w:sz w:val="20"/>
                <w:szCs w:val="20"/>
              </w:rPr>
              <w:t>Andre:</w:t>
            </w:r>
          </w:p>
          <w:p w14:paraId="05AEA947" w14:textId="77777777" w:rsidR="00C34B3E" w:rsidRPr="006D16CE" w:rsidRDefault="00C34B3E" w:rsidP="00CA28C3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7" w:name="Tekst4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27"/>
          </w:p>
          <w:p w14:paraId="18A0CF3A" w14:textId="77777777" w:rsidR="00E847D6" w:rsidRPr="006D16CE" w:rsidRDefault="00E847D6" w:rsidP="00CA28C3">
            <w:pPr>
              <w:rPr>
                <w:sz w:val="20"/>
                <w:szCs w:val="20"/>
              </w:rPr>
            </w:pPr>
          </w:p>
          <w:p w14:paraId="6C3AB404" w14:textId="77777777" w:rsidR="00E847D6" w:rsidRPr="006D16CE" w:rsidRDefault="00E847D6" w:rsidP="00C34B3E">
            <w:pPr>
              <w:rPr>
                <w:sz w:val="20"/>
                <w:szCs w:val="20"/>
              </w:rPr>
            </w:pPr>
          </w:p>
          <w:p w14:paraId="2318F664" w14:textId="77777777" w:rsidR="00C34B3E" w:rsidRPr="006D16CE" w:rsidRDefault="00C34B3E" w:rsidP="00286B28">
            <w:pPr>
              <w:rPr>
                <w:sz w:val="20"/>
                <w:szCs w:val="20"/>
              </w:rPr>
            </w:pPr>
          </w:p>
        </w:tc>
      </w:tr>
      <w:tr w:rsidR="00E847D6" w:rsidRPr="006D16CE" w14:paraId="3B233A3C" w14:textId="77777777" w:rsidTr="001766D8">
        <w:trPr>
          <w:trHeight w:val="2999"/>
        </w:trPr>
        <w:tc>
          <w:tcPr>
            <w:tcW w:w="10531" w:type="dxa"/>
            <w:gridSpan w:val="4"/>
          </w:tcPr>
          <w:p w14:paraId="17685E21" w14:textId="77777777" w:rsidR="00E847D6" w:rsidRPr="006D16CE" w:rsidRDefault="00E847D6">
            <w:pPr>
              <w:rPr>
                <w:b/>
                <w:bCs/>
                <w:sz w:val="20"/>
                <w:szCs w:val="20"/>
              </w:rPr>
            </w:pPr>
            <w:r w:rsidRPr="00B74067">
              <w:rPr>
                <w:b/>
                <w:bCs/>
                <w:sz w:val="20"/>
                <w:szCs w:val="20"/>
              </w:rPr>
              <w:t xml:space="preserve">JEG/VI </w:t>
            </w:r>
            <w:r w:rsidRPr="006D16CE">
              <w:rPr>
                <w:b/>
                <w:bCs/>
                <w:sz w:val="20"/>
                <w:szCs w:val="20"/>
              </w:rPr>
              <w:t xml:space="preserve">TILLATER </w:t>
            </w:r>
            <w:r w:rsidRPr="00B74067">
              <w:rPr>
                <w:b/>
                <w:bCs/>
                <w:sz w:val="20"/>
                <w:szCs w:val="20"/>
              </w:rPr>
              <w:t>AT FØLGENDE INFORMASJON</w:t>
            </w:r>
            <w:r w:rsidRPr="006D16CE">
              <w:rPr>
                <w:b/>
                <w:bCs/>
                <w:sz w:val="20"/>
                <w:szCs w:val="20"/>
              </w:rPr>
              <w:t xml:space="preserve"> KAN GIS OG DELES:</w:t>
            </w:r>
          </w:p>
          <w:p w14:paraId="19EFDFFF" w14:textId="77777777" w:rsidR="00E847D6" w:rsidRPr="006D16CE" w:rsidRDefault="00E847D6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 xml:space="preserve">Informasjon om </w:t>
            </w:r>
            <w:r w:rsidR="00B75A7A" w:rsidRPr="006D16CE">
              <w:rPr>
                <w:sz w:val="20"/>
                <w:szCs w:val="20"/>
              </w:rPr>
              <w:t>f.eks.</w:t>
            </w:r>
            <w:r w:rsidRPr="006D16CE">
              <w:rPr>
                <w:sz w:val="20"/>
                <w:szCs w:val="20"/>
              </w:rPr>
              <w:t xml:space="preserve"> helse, sosiale forhold, familie, skole og/eller arbeid eller annen aktuell informasjon. Beskriv her:</w:t>
            </w:r>
          </w:p>
          <w:p w14:paraId="22710278" w14:textId="0D7722FE" w:rsidR="00E847D6" w:rsidRPr="006D16CE" w:rsidRDefault="00BA7DCF" w:rsidP="00CA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8" w:name="Teks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  <w:p w14:paraId="64787E59" w14:textId="77777777" w:rsidR="00E847D6" w:rsidRPr="006D16CE" w:rsidRDefault="00E847D6" w:rsidP="00CA28C3">
            <w:pPr>
              <w:rPr>
                <w:sz w:val="20"/>
                <w:szCs w:val="20"/>
              </w:rPr>
            </w:pPr>
          </w:p>
          <w:p w14:paraId="7D94047B" w14:textId="77777777" w:rsidR="00E847D6" w:rsidRPr="006D16CE" w:rsidRDefault="00E847D6" w:rsidP="00CA28C3">
            <w:pPr>
              <w:rPr>
                <w:sz w:val="20"/>
                <w:szCs w:val="20"/>
              </w:rPr>
            </w:pPr>
          </w:p>
          <w:p w14:paraId="327CCEF5" w14:textId="77777777" w:rsidR="00E847D6" w:rsidRPr="006D16CE" w:rsidRDefault="00E847D6">
            <w:pPr>
              <w:rPr>
                <w:sz w:val="20"/>
                <w:szCs w:val="20"/>
              </w:rPr>
            </w:pPr>
          </w:p>
          <w:p w14:paraId="791C529C" w14:textId="77777777" w:rsidR="00E847D6" w:rsidRPr="006D16CE" w:rsidRDefault="00E847D6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Begrensninger i hva som kan deles:</w:t>
            </w:r>
          </w:p>
          <w:p w14:paraId="4E9A210F" w14:textId="77777777" w:rsidR="00E847D6" w:rsidRPr="006D16CE" w:rsidRDefault="00E847D6" w:rsidP="00CA28C3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9" w:name="Tekst6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29"/>
          </w:p>
          <w:p w14:paraId="09F315FE" w14:textId="77777777" w:rsidR="00E847D6" w:rsidRPr="006D16CE" w:rsidRDefault="00E847D6" w:rsidP="00CA28C3">
            <w:pPr>
              <w:rPr>
                <w:sz w:val="20"/>
                <w:szCs w:val="20"/>
              </w:rPr>
            </w:pPr>
          </w:p>
          <w:p w14:paraId="4D9F6712" w14:textId="77777777" w:rsidR="00E847D6" w:rsidRPr="006D16CE" w:rsidRDefault="00E847D6" w:rsidP="00CA28C3">
            <w:pPr>
              <w:rPr>
                <w:sz w:val="20"/>
                <w:szCs w:val="20"/>
              </w:rPr>
            </w:pPr>
          </w:p>
          <w:p w14:paraId="77420769" w14:textId="77777777" w:rsidR="00E847D6" w:rsidRPr="006D16CE" w:rsidRDefault="00E847D6">
            <w:pPr>
              <w:rPr>
                <w:sz w:val="20"/>
                <w:szCs w:val="20"/>
              </w:rPr>
            </w:pPr>
          </w:p>
        </w:tc>
      </w:tr>
      <w:tr w:rsidR="00E847D6" w:rsidRPr="006D16CE" w14:paraId="018323CA" w14:textId="77777777" w:rsidTr="001766D8">
        <w:trPr>
          <w:trHeight w:val="919"/>
        </w:trPr>
        <w:tc>
          <w:tcPr>
            <w:tcW w:w="10531" w:type="dxa"/>
            <w:gridSpan w:val="4"/>
          </w:tcPr>
          <w:p w14:paraId="517DE9A3" w14:textId="77777777" w:rsidR="00E847D6" w:rsidRPr="006D16CE" w:rsidRDefault="00E847D6">
            <w:pPr>
              <w:rPr>
                <w:b/>
                <w:bCs/>
                <w:sz w:val="20"/>
                <w:szCs w:val="20"/>
              </w:rPr>
            </w:pPr>
            <w:r w:rsidRPr="006D16CE">
              <w:rPr>
                <w:b/>
                <w:bCs/>
                <w:sz w:val="20"/>
                <w:szCs w:val="20"/>
              </w:rPr>
              <w:t>AVKLARINGER</w:t>
            </w:r>
          </w:p>
          <w:p w14:paraId="6678E3E2" w14:textId="396EA531" w:rsidR="00E847D6" w:rsidRPr="006D16CE" w:rsidRDefault="00E847D6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Merk30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30"/>
            <w:r w:rsidRPr="006D16CE">
              <w:rPr>
                <w:sz w:val="20"/>
                <w:szCs w:val="20"/>
              </w:rPr>
              <w:t>Jeg har fått informasjon om de ulike instansene/tjenestene som er avkrysset over</w:t>
            </w:r>
          </w:p>
          <w:p w14:paraId="46CB54DB" w14:textId="5523CBB9" w:rsidR="00E847D6" w:rsidRPr="006D16CE" w:rsidRDefault="00E847D6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fldChar w:fldCharType="begin">
                <w:ffData>
                  <w:name w:val="Mer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Merk31"/>
            <w:r w:rsidRPr="006D16CE">
              <w:rPr>
                <w:sz w:val="20"/>
                <w:szCs w:val="20"/>
              </w:rPr>
              <w:instrText xml:space="preserve"> FORMCHECKBOX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sz w:val="20"/>
                <w:szCs w:val="20"/>
              </w:rPr>
              <w:fldChar w:fldCharType="end"/>
            </w:r>
            <w:bookmarkEnd w:id="31"/>
            <w:r w:rsidRPr="006D16CE">
              <w:rPr>
                <w:sz w:val="20"/>
                <w:szCs w:val="20"/>
              </w:rPr>
              <w:t>Samtykke</w:t>
            </w:r>
            <w:r w:rsidR="004354CC" w:rsidRPr="006D16CE">
              <w:rPr>
                <w:sz w:val="20"/>
                <w:szCs w:val="20"/>
              </w:rPr>
              <w:t>t</w:t>
            </w:r>
            <w:r w:rsidRPr="006D16CE">
              <w:rPr>
                <w:sz w:val="20"/>
                <w:szCs w:val="20"/>
              </w:rPr>
              <w:t xml:space="preserve"> gjelder fram til  </w:t>
            </w:r>
            <w:r w:rsidR="00B75A7A" w:rsidRPr="006D16C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5868203"/>
                <w:placeholder>
                  <w:docPart w:val="D1A7A3303FB74307913819F1C8F2442E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B75A7A" w:rsidRPr="006D16CE">
                  <w:rPr>
                    <w:rStyle w:val="Plassholdertekst"/>
                    <w:sz w:val="20"/>
                    <w:szCs w:val="20"/>
                  </w:rPr>
                  <w:t>Klikk eller trykk for å skrive inn en dato.</w:t>
                </w:r>
              </w:sdtContent>
            </w:sdt>
            <w:r w:rsidR="00B75A7A" w:rsidRPr="006D16CE">
              <w:rPr>
                <w:sz w:val="20"/>
                <w:szCs w:val="20"/>
              </w:rPr>
              <w:t xml:space="preserve"> </w:t>
            </w:r>
            <w:r w:rsidR="004354CC" w:rsidRPr="006D16CE">
              <w:rPr>
                <w:sz w:val="20"/>
                <w:szCs w:val="20"/>
              </w:rPr>
              <w:t>eller til samtykket trekkes tilbake</w:t>
            </w:r>
          </w:p>
        </w:tc>
      </w:tr>
      <w:tr w:rsidR="00E847D6" w:rsidRPr="006D16CE" w14:paraId="2062140D" w14:textId="77777777" w:rsidTr="001766D8">
        <w:trPr>
          <w:trHeight w:val="1004"/>
        </w:trPr>
        <w:tc>
          <w:tcPr>
            <w:tcW w:w="5265" w:type="dxa"/>
            <w:gridSpan w:val="2"/>
          </w:tcPr>
          <w:p w14:paraId="1F00A1C6" w14:textId="77777777" w:rsidR="00E847D6" w:rsidRPr="006D16CE" w:rsidRDefault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 xml:space="preserve">Sted/dato: </w:t>
            </w:r>
            <w:r w:rsidRPr="006D16CE">
              <w:rPr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2" w:name="Tekst7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32"/>
          </w:p>
          <w:p w14:paraId="764AF4E8" w14:textId="77777777" w:rsidR="006D16CE" w:rsidRPr="006D16CE" w:rsidRDefault="006D16CE">
            <w:pPr>
              <w:rPr>
                <w:sz w:val="20"/>
                <w:szCs w:val="20"/>
              </w:rPr>
            </w:pPr>
          </w:p>
          <w:p w14:paraId="34A254AB" w14:textId="77777777" w:rsidR="006D16CE" w:rsidRPr="006D16CE" w:rsidRDefault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……………………………………………………….</w:t>
            </w:r>
          </w:p>
          <w:p w14:paraId="5296E109" w14:textId="77777777" w:rsidR="006D16CE" w:rsidRPr="006D16CE" w:rsidRDefault="006D16CE" w:rsidP="006D16CE">
            <w:pPr>
              <w:jc w:val="center"/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Signatur</w:t>
            </w:r>
          </w:p>
        </w:tc>
        <w:tc>
          <w:tcPr>
            <w:tcW w:w="5266" w:type="dxa"/>
            <w:gridSpan w:val="2"/>
          </w:tcPr>
          <w:p w14:paraId="014409F7" w14:textId="77777777" w:rsidR="00E847D6" w:rsidRPr="006D16CE" w:rsidRDefault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 xml:space="preserve">Sted/dato: </w:t>
            </w:r>
            <w:r w:rsidRPr="006D16CE"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3" w:name="Tekst8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33"/>
          </w:p>
          <w:p w14:paraId="2A3EE73A" w14:textId="77777777" w:rsidR="006D16CE" w:rsidRPr="006D16CE" w:rsidRDefault="006D16CE">
            <w:pPr>
              <w:rPr>
                <w:sz w:val="20"/>
                <w:szCs w:val="20"/>
              </w:rPr>
            </w:pPr>
          </w:p>
          <w:p w14:paraId="4A397323" w14:textId="77777777" w:rsidR="006D16CE" w:rsidRPr="006D16CE" w:rsidRDefault="006D16CE" w:rsidP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……………………………………………………….</w:t>
            </w:r>
          </w:p>
          <w:p w14:paraId="1902ED9B" w14:textId="77777777" w:rsidR="006D16CE" w:rsidRPr="006D16CE" w:rsidRDefault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Signatur foresatt                Signatur foresatt</w:t>
            </w:r>
          </w:p>
        </w:tc>
      </w:tr>
      <w:tr w:rsidR="00E847D6" w:rsidRPr="006D16CE" w14:paraId="65F6EF4E" w14:textId="77777777" w:rsidTr="001766D8">
        <w:trPr>
          <w:trHeight w:val="254"/>
        </w:trPr>
        <w:tc>
          <w:tcPr>
            <w:tcW w:w="5265" w:type="dxa"/>
            <w:gridSpan w:val="2"/>
          </w:tcPr>
          <w:p w14:paraId="6DA7E7CC" w14:textId="77777777" w:rsidR="006D16CE" w:rsidRDefault="006D16CE">
            <w:pPr>
              <w:rPr>
                <w:sz w:val="20"/>
                <w:szCs w:val="20"/>
              </w:rPr>
            </w:pPr>
          </w:p>
          <w:p w14:paraId="5D747C56" w14:textId="77777777" w:rsidR="00E847D6" w:rsidRPr="006D16CE" w:rsidRDefault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 xml:space="preserve">Samtykke innhentet av: </w:t>
            </w:r>
            <w:r w:rsidRPr="006D16CE">
              <w:rPr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34" w:name="Tekst9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266" w:type="dxa"/>
            <w:gridSpan w:val="2"/>
          </w:tcPr>
          <w:p w14:paraId="58D2D990" w14:textId="77777777" w:rsidR="006D16CE" w:rsidRDefault="006D16CE">
            <w:pPr>
              <w:rPr>
                <w:sz w:val="20"/>
                <w:szCs w:val="20"/>
              </w:rPr>
            </w:pPr>
          </w:p>
          <w:p w14:paraId="2BF15FDA" w14:textId="77777777" w:rsidR="00E847D6" w:rsidRPr="006D16CE" w:rsidRDefault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 xml:space="preserve">Tjenestested: </w:t>
            </w:r>
            <w:r w:rsidRPr="006D16CE"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35" w:name="Tekst10"/>
            <w:r w:rsidRPr="006D16CE">
              <w:rPr>
                <w:sz w:val="20"/>
                <w:szCs w:val="20"/>
              </w:rPr>
              <w:instrText xml:space="preserve"> FORMTEXT </w:instrText>
            </w:r>
            <w:r w:rsidRPr="006D16CE">
              <w:rPr>
                <w:sz w:val="20"/>
                <w:szCs w:val="20"/>
              </w:rPr>
            </w:r>
            <w:r w:rsidRPr="006D16CE">
              <w:rPr>
                <w:sz w:val="20"/>
                <w:szCs w:val="20"/>
              </w:rPr>
              <w:fldChar w:fldCharType="separate"/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noProof/>
                <w:sz w:val="20"/>
                <w:szCs w:val="20"/>
              </w:rPr>
              <w:t> </w:t>
            </w:r>
            <w:r w:rsidRPr="006D16CE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6D16CE" w:rsidRPr="006D16CE" w14:paraId="57BD6580" w14:textId="77777777" w:rsidTr="001766D8">
        <w:trPr>
          <w:trHeight w:val="3050"/>
        </w:trPr>
        <w:tc>
          <w:tcPr>
            <w:tcW w:w="10531" w:type="dxa"/>
            <w:gridSpan w:val="4"/>
          </w:tcPr>
          <w:p w14:paraId="4D477D9E" w14:textId="77777777" w:rsidR="006D16CE" w:rsidRPr="006D16CE" w:rsidRDefault="006D16CE" w:rsidP="006D16CE">
            <w:pPr>
              <w:rPr>
                <w:sz w:val="20"/>
                <w:szCs w:val="20"/>
              </w:rPr>
            </w:pPr>
          </w:p>
          <w:p w14:paraId="4AAB0105" w14:textId="77777777" w:rsidR="006D16CE" w:rsidRPr="006D16CE" w:rsidRDefault="006D16CE" w:rsidP="006D16CE">
            <w:pPr>
              <w:rPr>
                <w:sz w:val="20"/>
                <w:szCs w:val="20"/>
              </w:rPr>
            </w:pPr>
            <w:r w:rsidRPr="006D16CE">
              <w:rPr>
                <w:b/>
                <w:bCs/>
                <w:sz w:val="20"/>
                <w:szCs w:val="20"/>
              </w:rPr>
              <w:t xml:space="preserve">INFORMERT SAMTYKKE INNEBÆRER AT JEG/VI: </w:t>
            </w:r>
          </w:p>
          <w:p w14:paraId="1D5308DE" w14:textId="77777777" w:rsidR="006D16CE" w:rsidRPr="006D16CE" w:rsidRDefault="006D16CE" w:rsidP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•Vet at samtykket er frivillig og at målet med deling av opplysninger er å gi et best mulig hjelpetilbud.</w:t>
            </w:r>
          </w:p>
          <w:p w14:paraId="1587DD48" w14:textId="77777777" w:rsidR="006D16CE" w:rsidRPr="006D16CE" w:rsidRDefault="006D16CE" w:rsidP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• Har fått informasjon om hvilke opplysninger som skal deles, og at det ikke skal deles flere opplysninger enn det som er nødvendig.</w:t>
            </w:r>
          </w:p>
          <w:p w14:paraId="1840C237" w14:textId="77777777" w:rsidR="006D16CE" w:rsidRPr="006D16CE" w:rsidRDefault="006D16CE" w:rsidP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•Vet hvordan opplysningene skal brukes.</w:t>
            </w:r>
          </w:p>
          <w:p w14:paraId="07676E28" w14:textId="77777777" w:rsidR="006D16CE" w:rsidRPr="006D16CE" w:rsidRDefault="006D16CE" w:rsidP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•Vet at jeg/vi kan nekte at opplysninger om spesielle forhold deles, eller at spesifikke fagmiljø eller enkeltpersoner kun fårbestemte opplysninger.</w:t>
            </w:r>
          </w:p>
          <w:p w14:paraId="25F9B486" w14:textId="77777777" w:rsidR="006D16CE" w:rsidRPr="006D16CE" w:rsidRDefault="006D16CE" w:rsidP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>•Har fått forklart hva jeg samtykker til på et språk jeg forstår.</w:t>
            </w:r>
          </w:p>
          <w:p w14:paraId="4B50042F" w14:textId="52AA6BED" w:rsidR="006D16CE" w:rsidRPr="006D16CE" w:rsidRDefault="006D16CE">
            <w:pPr>
              <w:rPr>
                <w:sz w:val="20"/>
                <w:szCs w:val="20"/>
              </w:rPr>
            </w:pPr>
            <w:r w:rsidRPr="006D16CE">
              <w:rPr>
                <w:sz w:val="20"/>
                <w:szCs w:val="20"/>
              </w:rPr>
              <w:t xml:space="preserve">•Kjenner barnets </w:t>
            </w:r>
            <w:proofErr w:type="gramStart"/>
            <w:r w:rsidRPr="006D16CE">
              <w:rPr>
                <w:sz w:val="20"/>
                <w:szCs w:val="20"/>
              </w:rPr>
              <w:t>rettigheter;-</w:t>
            </w:r>
            <w:proofErr w:type="gramEnd"/>
            <w:r w:rsidRPr="006D16CE">
              <w:rPr>
                <w:sz w:val="20"/>
                <w:szCs w:val="20"/>
              </w:rPr>
              <w:t>når barnet er fylt 7 år skal det høres, og det skal legges økende vekt på barnets mening ut fra alder og modenhet-fra 12 år skal barnets mening tillegges stor vekt-fra 16 år kan ungdommen selv samtykke til helsehjelp</w:t>
            </w:r>
            <w:r w:rsidR="001766D8">
              <w:rPr>
                <w:sz w:val="20"/>
                <w:szCs w:val="20"/>
              </w:rPr>
              <w:t>.</w:t>
            </w:r>
          </w:p>
        </w:tc>
      </w:tr>
    </w:tbl>
    <w:p w14:paraId="17EBC4F5" w14:textId="77777777" w:rsidR="00701C2D" w:rsidRDefault="00701C2D"/>
    <w:sectPr w:rsidR="00701C2D" w:rsidSect="006D1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E8FF" w14:textId="77777777" w:rsidR="0036380F" w:rsidRDefault="0036380F" w:rsidP="00D845FF">
      <w:pPr>
        <w:spacing w:after="0" w:line="240" w:lineRule="auto"/>
      </w:pPr>
      <w:r>
        <w:separator/>
      </w:r>
    </w:p>
  </w:endnote>
  <w:endnote w:type="continuationSeparator" w:id="0">
    <w:p w14:paraId="1EC8D19F" w14:textId="77777777" w:rsidR="0036380F" w:rsidRDefault="0036380F" w:rsidP="00D8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175D" w14:textId="77777777" w:rsidR="0036380F" w:rsidRDefault="0036380F" w:rsidP="00D845FF">
      <w:pPr>
        <w:spacing w:after="0" w:line="240" w:lineRule="auto"/>
      </w:pPr>
      <w:r>
        <w:separator/>
      </w:r>
    </w:p>
  </w:footnote>
  <w:footnote w:type="continuationSeparator" w:id="0">
    <w:p w14:paraId="2E31E602" w14:textId="77777777" w:rsidR="0036380F" w:rsidRDefault="0036380F" w:rsidP="00D84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3hFtCwX12vOfO4sX679mMHwVoISE4+8PAhwuenIlO216icfTOoDUinwwET0v028Xrcq2NxtInaFBRXCEOIKcQ==" w:salt="F7aHSluPJz9s1oeK+fOp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D8"/>
    <w:rsid w:val="00010B2A"/>
    <w:rsid w:val="00080B03"/>
    <w:rsid w:val="00170EB8"/>
    <w:rsid w:val="001766D8"/>
    <w:rsid w:val="00232ED7"/>
    <w:rsid w:val="002B063A"/>
    <w:rsid w:val="002C001F"/>
    <w:rsid w:val="002E0C21"/>
    <w:rsid w:val="0036380F"/>
    <w:rsid w:val="003A3A41"/>
    <w:rsid w:val="0041274F"/>
    <w:rsid w:val="00431CC8"/>
    <w:rsid w:val="004354CC"/>
    <w:rsid w:val="006D16CE"/>
    <w:rsid w:val="006E25B1"/>
    <w:rsid w:val="00701C2D"/>
    <w:rsid w:val="0086554D"/>
    <w:rsid w:val="009C5076"/>
    <w:rsid w:val="009F5719"/>
    <w:rsid w:val="00A7001F"/>
    <w:rsid w:val="00A82A9D"/>
    <w:rsid w:val="00B74067"/>
    <w:rsid w:val="00B75A7A"/>
    <w:rsid w:val="00BA7DCF"/>
    <w:rsid w:val="00C01981"/>
    <w:rsid w:val="00C02E4A"/>
    <w:rsid w:val="00C34B3E"/>
    <w:rsid w:val="00CA28C3"/>
    <w:rsid w:val="00CA548F"/>
    <w:rsid w:val="00CD3502"/>
    <w:rsid w:val="00D63A06"/>
    <w:rsid w:val="00D845FF"/>
    <w:rsid w:val="00E847D6"/>
    <w:rsid w:val="00EC0EF4"/>
    <w:rsid w:val="00F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B28DC"/>
  <w15:chartTrackingRefBased/>
  <w15:docId w15:val="{C9393316-900F-4DF1-AC3C-E41688C4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1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1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1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1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1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1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1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1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1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1C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1C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1C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1C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1C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1C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1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1C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1C2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1C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1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1C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1C2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0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701C2D"/>
    <w:rPr>
      <w:color w:val="666666"/>
    </w:rPr>
  </w:style>
  <w:style w:type="paragraph" w:styleId="Topptekst">
    <w:name w:val="header"/>
    <w:basedOn w:val="Normal"/>
    <w:link w:val="TopptekstTegn"/>
    <w:uiPriority w:val="99"/>
    <w:unhideWhenUsed/>
    <w:rsid w:val="00D8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45FF"/>
  </w:style>
  <w:style w:type="paragraph" w:styleId="Bunntekst">
    <w:name w:val="footer"/>
    <w:basedOn w:val="Normal"/>
    <w:link w:val="BunntekstTegn"/>
    <w:uiPriority w:val="99"/>
    <w:unhideWhenUsed/>
    <w:rsid w:val="00D8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le2302\OneDrive%20-%20DDV\Skjema\SAMTYKKE%20TIL%20TVERRFAGLIG%20SAMARBEI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A7A3303FB74307913819F1C8F244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5BE2E8-5D6A-4114-B2F3-C0B9B194DA83}"/>
      </w:docPartPr>
      <w:docPartBody>
        <w:p w:rsidR="002B2D07" w:rsidRDefault="00F94139" w:rsidP="00F94139">
          <w:pPr>
            <w:pStyle w:val="D1A7A3303FB74307913819F1C8F2442E1"/>
          </w:pPr>
          <w:r w:rsidRPr="006D16CE">
            <w:rPr>
              <w:rStyle w:val="Plassholdertekst"/>
              <w:sz w:val="20"/>
              <w:szCs w:val="20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07"/>
    <w:rsid w:val="00080B03"/>
    <w:rsid w:val="00232ED7"/>
    <w:rsid w:val="002B2D07"/>
    <w:rsid w:val="003A3A41"/>
    <w:rsid w:val="0057530A"/>
    <w:rsid w:val="009C5076"/>
    <w:rsid w:val="00A82A9D"/>
    <w:rsid w:val="00F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94139"/>
    <w:rPr>
      <w:color w:val="666666"/>
    </w:rPr>
  </w:style>
  <w:style w:type="paragraph" w:customStyle="1" w:styleId="D1A7A3303FB74307913819F1C8F2442E1">
    <w:name w:val="D1A7A3303FB74307913819F1C8F2442E1"/>
    <w:rsid w:val="00F9413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4917-5B91-4FC2-B10B-AE7C9E50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SAMTYKKE TIL TVERRFAGLIG SAMARBEID</Template>
  <TotalTime>0</TotalTime>
  <Pages>1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Qvale Ringereide</dc:creator>
  <cp:keywords/>
  <dc:description/>
  <cp:lastModifiedBy>May Britt Haave</cp:lastModifiedBy>
  <cp:revision>2</cp:revision>
  <cp:lastPrinted>2024-12-02T08:39:00Z</cp:lastPrinted>
  <dcterms:created xsi:type="dcterms:W3CDTF">2025-10-21T06:39:00Z</dcterms:created>
  <dcterms:modified xsi:type="dcterms:W3CDTF">2025-10-21T06:39:00Z</dcterms:modified>
</cp:coreProperties>
</file>