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C66A" w14:textId="24A8F7C6" w:rsidR="008B2936" w:rsidRDefault="00FF05C6" w:rsidP="00FF05C6">
      <w:pPr>
        <w:tabs>
          <w:tab w:val="left" w:pos="2535"/>
        </w:tabs>
      </w:pPr>
      <w:r>
        <w:tab/>
      </w:r>
    </w:p>
    <w:p w14:paraId="12CB72AE" w14:textId="77777777" w:rsidR="002649C6" w:rsidRDefault="002649C6" w:rsidP="00F02361">
      <w:pPr>
        <w:rPr>
          <w:rFonts w:ascii="Calibri" w:eastAsiaTheme="majorEastAsia" w:hAnsi="Calibri" w:cstheme="majorBidi"/>
          <w:sz w:val="32"/>
          <w:szCs w:val="40"/>
        </w:rPr>
      </w:pPr>
      <w:r w:rsidRPr="002649C6">
        <w:rPr>
          <w:rFonts w:ascii="Calibri" w:eastAsiaTheme="majorEastAsia" w:hAnsi="Calibri" w:cstheme="majorBidi"/>
          <w:sz w:val="32"/>
          <w:szCs w:val="40"/>
        </w:rPr>
        <w:t xml:space="preserve">Tiltakslogg – organisasjons og endringsarbeid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BC079F" w14:paraId="7438182E" w14:textId="77777777" w:rsidTr="00BC079F">
        <w:tc>
          <w:tcPr>
            <w:tcW w:w="4390" w:type="dxa"/>
            <w:shd w:val="clear" w:color="auto" w:fill="D1D1D1" w:themeFill="background2" w:themeFillShade="E6"/>
          </w:tcPr>
          <w:p w14:paraId="061C0382" w14:textId="778FC275" w:rsidR="00BC079F" w:rsidRPr="00BC079F" w:rsidRDefault="00BC079F" w:rsidP="00170DF1">
            <w:pPr>
              <w:pStyle w:val="Overskrift2"/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BC079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Dato for drøfting i pedagogisk team</w:t>
            </w:r>
          </w:p>
        </w:tc>
        <w:tc>
          <w:tcPr>
            <w:tcW w:w="9604" w:type="dxa"/>
          </w:tcPr>
          <w:p w14:paraId="7BBF47F2" w14:textId="77777777" w:rsidR="00BC079F" w:rsidRPr="00BC079F" w:rsidRDefault="00BC079F" w:rsidP="00170DF1">
            <w:pPr>
              <w:pStyle w:val="Overskrift2"/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BC079F" w14:paraId="53E3BF97" w14:textId="77777777" w:rsidTr="00BC079F">
        <w:tc>
          <w:tcPr>
            <w:tcW w:w="4390" w:type="dxa"/>
            <w:shd w:val="clear" w:color="auto" w:fill="D1D1D1" w:themeFill="background2" w:themeFillShade="E6"/>
          </w:tcPr>
          <w:p w14:paraId="270493EC" w14:textId="19A005D7" w:rsidR="00BC079F" w:rsidRPr="00BC079F" w:rsidRDefault="00BC079F" w:rsidP="00170DF1">
            <w:pPr>
              <w:pStyle w:val="Overskrift2"/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BC079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Deltakere</w:t>
            </w:r>
          </w:p>
        </w:tc>
        <w:tc>
          <w:tcPr>
            <w:tcW w:w="9604" w:type="dxa"/>
          </w:tcPr>
          <w:p w14:paraId="75AB9E45" w14:textId="77777777" w:rsidR="00BC079F" w:rsidRPr="00BC079F" w:rsidRDefault="00BC079F" w:rsidP="00170DF1">
            <w:pPr>
              <w:pStyle w:val="Overskrift2"/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79FFD3DC" w14:textId="77777777" w:rsidR="00170DF1" w:rsidRPr="00170DF1" w:rsidRDefault="00170DF1" w:rsidP="00170DF1"/>
    <w:p w14:paraId="073E0277" w14:textId="40A9C357" w:rsidR="002649C6" w:rsidRPr="002649C6" w:rsidRDefault="002649C6" w:rsidP="002649C6">
      <w:pPr>
        <w:pStyle w:val="Overskrift2"/>
        <w:rPr>
          <w:rFonts w:ascii="Calibri" w:hAnsi="Calibri" w:cs="Calibri"/>
          <w:i/>
          <w:color w:val="auto"/>
          <w:sz w:val="24"/>
          <w:szCs w:val="24"/>
        </w:rPr>
      </w:pPr>
      <w:r w:rsidRPr="002649C6">
        <w:rPr>
          <w:rFonts w:ascii="Calibri" w:hAnsi="Calibri" w:cs="Calibri"/>
          <w:color w:val="auto"/>
          <w:sz w:val="24"/>
          <w:szCs w:val="24"/>
        </w:rPr>
        <w:t>Beskriv utfordringen: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4390"/>
        <w:gridCol w:w="9639"/>
      </w:tblGrid>
      <w:tr w:rsidR="002649C6" w:rsidRPr="004E17B2" w14:paraId="118CD089" w14:textId="77777777" w:rsidTr="00732E9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F13A3D" w14:textId="7701FC25" w:rsidR="002649C6" w:rsidRPr="004E17B2" w:rsidRDefault="002649C6" w:rsidP="00732E9A">
            <w:pPr>
              <w:rPr>
                <w:rFonts w:ascii="Calibri" w:hAnsi="Calibri" w:cs="Calibri"/>
                <w:b/>
              </w:rPr>
            </w:pPr>
            <w:r w:rsidRPr="004E17B2">
              <w:rPr>
                <w:rFonts w:ascii="Calibri" w:hAnsi="Calibri" w:cs="Calibri"/>
                <w:b/>
              </w:rPr>
              <w:t>Beskriv utfordringen</w:t>
            </w:r>
          </w:p>
          <w:p w14:paraId="71541A09" w14:textId="03BD470D" w:rsidR="002649C6" w:rsidRPr="004E17B2" w:rsidRDefault="002649C6" w:rsidP="00732E9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06B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  <w:p w14:paraId="09836A2C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  <w:tr w:rsidR="00BC079F" w:rsidRPr="004E17B2" w14:paraId="18965C9F" w14:textId="77777777" w:rsidTr="00732E9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3CFA3" w14:textId="77777777" w:rsidR="00BC079F" w:rsidRDefault="00BC079F" w:rsidP="00732E9A">
            <w:pPr>
              <w:rPr>
                <w:rFonts w:ascii="Calibri" w:hAnsi="Calibri" w:cs="Calibri"/>
                <w:b/>
              </w:rPr>
            </w:pPr>
            <w:r w:rsidRPr="00BC079F">
              <w:rPr>
                <w:rFonts w:ascii="Calibri" w:hAnsi="Calibri" w:cs="Calibri"/>
                <w:b/>
              </w:rPr>
              <w:t>Fakta/informasjon</w:t>
            </w:r>
            <w:r>
              <w:rPr>
                <w:rFonts w:ascii="Calibri" w:hAnsi="Calibri" w:cs="Calibri"/>
                <w:b/>
              </w:rPr>
              <w:t xml:space="preserve"> og relevant kunnskap</w:t>
            </w:r>
          </w:p>
          <w:p w14:paraId="4A85A515" w14:textId="2CE3F7E4" w:rsidR="00BC079F" w:rsidRPr="004E17B2" w:rsidRDefault="00BC079F" w:rsidP="00732E9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0D9" w14:textId="77777777" w:rsidR="00BC079F" w:rsidRPr="004E17B2" w:rsidRDefault="00BC079F" w:rsidP="00732E9A">
            <w:pPr>
              <w:rPr>
                <w:rFonts w:ascii="Calibri" w:hAnsi="Calibri" w:cs="Calibri"/>
              </w:rPr>
            </w:pPr>
          </w:p>
        </w:tc>
      </w:tr>
      <w:tr w:rsidR="00BC079F" w:rsidRPr="004E17B2" w14:paraId="440C8CBE" w14:textId="77777777" w:rsidTr="00732E9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415E9" w14:textId="07C7A4F2" w:rsidR="00BC079F" w:rsidRPr="004E17B2" w:rsidRDefault="00BC079F" w:rsidP="00732E9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Målformulering (slik ser det ut når utfordringen er løst)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6C3" w14:textId="77777777" w:rsidR="00BC079F" w:rsidRPr="004E17B2" w:rsidRDefault="00BC079F" w:rsidP="00732E9A">
            <w:pPr>
              <w:rPr>
                <w:rFonts w:ascii="Calibri" w:hAnsi="Calibri" w:cs="Calibri"/>
              </w:rPr>
            </w:pPr>
          </w:p>
        </w:tc>
      </w:tr>
      <w:tr w:rsidR="002649C6" w:rsidRPr="004E17B2" w14:paraId="5CF0FA69" w14:textId="77777777" w:rsidTr="00732E9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A6B25" w14:textId="1AE76784" w:rsidR="002649C6" w:rsidRDefault="002649C6" w:rsidP="00732E9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Drøfting av utfordringen</w:t>
            </w:r>
          </w:p>
          <w:p w14:paraId="7454C570" w14:textId="7531DE17" w:rsidR="00BC079F" w:rsidRDefault="00BC079F" w:rsidP="00732E9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(Kontekst, individ, aktør)</w:t>
            </w:r>
          </w:p>
          <w:p w14:paraId="4FF016CC" w14:textId="7458BDB1" w:rsidR="002649C6" w:rsidRPr="004E17B2" w:rsidRDefault="002649C6" w:rsidP="00732E9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047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  <w:tr w:rsidR="002649C6" w:rsidRPr="004E17B2" w14:paraId="0EFFB939" w14:textId="77777777" w:rsidTr="00732E9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79222" w14:textId="77777777" w:rsidR="002649C6" w:rsidRDefault="00170DF1" w:rsidP="00732E9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Konklusjon av drøftingen</w:t>
            </w:r>
          </w:p>
          <w:p w14:paraId="1A0D24BC" w14:textId="399E9395" w:rsidR="00170DF1" w:rsidRDefault="00170DF1" w:rsidP="00732E9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FA5F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</w:tbl>
    <w:p w14:paraId="646723EE" w14:textId="77777777" w:rsidR="002649C6" w:rsidRPr="004E17B2" w:rsidRDefault="002649C6" w:rsidP="002649C6">
      <w:pPr>
        <w:rPr>
          <w:rFonts w:ascii="Calibri" w:hAnsi="Calibri" w:cs="Calibri"/>
        </w:rPr>
      </w:pPr>
    </w:p>
    <w:p w14:paraId="63DA5958" w14:textId="70953200" w:rsidR="002649C6" w:rsidRPr="004E17B2" w:rsidRDefault="002649C6" w:rsidP="002649C6">
      <w:pPr>
        <w:rPr>
          <w:rFonts w:ascii="Calibri" w:hAnsi="Calibri" w:cs="Calibri"/>
        </w:rPr>
      </w:pPr>
      <w:r w:rsidRPr="004E17B2">
        <w:rPr>
          <w:rFonts w:ascii="Calibri" w:hAnsi="Calibri" w:cs="Calibri"/>
        </w:rPr>
        <w:t>Tiltak som skal gjennomføres med tid og ansvar: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755"/>
        <w:gridCol w:w="1832"/>
        <w:gridCol w:w="1301"/>
        <w:gridCol w:w="2428"/>
        <w:gridCol w:w="2128"/>
        <w:gridCol w:w="2117"/>
        <w:gridCol w:w="1625"/>
        <w:gridCol w:w="1843"/>
      </w:tblGrid>
      <w:tr w:rsidR="002649C6" w:rsidRPr="004E17B2" w14:paraId="593D4BE9" w14:textId="77777777" w:rsidTr="002649C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A276C9" w14:textId="77777777" w:rsidR="002649C6" w:rsidRPr="004E17B2" w:rsidRDefault="002649C6" w:rsidP="00732E9A">
            <w:pPr>
              <w:rPr>
                <w:rFonts w:ascii="Calibri" w:hAnsi="Calibri" w:cs="Calibri"/>
                <w:b/>
                <w:highlight w:val="lightGray"/>
                <w:lang w:eastAsia="nb-NO"/>
              </w:rPr>
            </w:pPr>
            <w:r w:rsidRPr="004E17B2">
              <w:rPr>
                <w:rFonts w:ascii="Calibri" w:hAnsi="Calibri" w:cs="Calibri"/>
                <w:b/>
                <w:highlight w:val="lightGray"/>
              </w:rPr>
              <w:t>Tiltak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B3D37C" w14:textId="77777777" w:rsidR="002649C6" w:rsidRPr="004E17B2" w:rsidRDefault="002649C6" w:rsidP="00732E9A">
            <w:pPr>
              <w:rPr>
                <w:rFonts w:ascii="Calibri" w:hAnsi="Calibri" w:cs="Calibri"/>
                <w:b/>
                <w:highlight w:val="lightGray"/>
              </w:rPr>
            </w:pPr>
            <w:r w:rsidRPr="004E17B2">
              <w:rPr>
                <w:rFonts w:ascii="Calibri" w:hAnsi="Calibri" w:cs="Calibri"/>
                <w:b/>
                <w:highlight w:val="lightGray"/>
              </w:rPr>
              <w:t>Hva vil vi oppnå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52D69" w14:textId="77777777" w:rsidR="002649C6" w:rsidRPr="004E17B2" w:rsidRDefault="002649C6" w:rsidP="00732E9A">
            <w:pPr>
              <w:rPr>
                <w:rFonts w:ascii="Calibri" w:hAnsi="Calibri" w:cs="Calibri"/>
                <w:b/>
                <w:highlight w:val="lightGray"/>
              </w:rPr>
            </w:pPr>
            <w:r w:rsidRPr="004E17B2">
              <w:rPr>
                <w:rFonts w:ascii="Calibri" w:hAnsi="Calibri" w:cs="Calibri"/>
                <w:b/>
                <w:highlight w:val="lightGray"/>
              </w:rPr>
              <w:t xml:space="preserve">Måltegn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C0E88" w14:textId="77777777" w:rsidR="002649C6" w:rsidRPr="004E17B2" w:rsidRDefault="002649C6" w:rsidP="00732E9A">
            <w:pPr>
              <w:rPr>
                <w:rFonts w:ascii="Calibri" w:hAnsi="Calibri" w:cs="Calibri"/>
                <w:b/>
                <w:highlight w:val="lightGray"/>
              </w:rPr>
            </w:pPr>
            <w:r w:rsidRPr="004E17B2">
              <w:rPr>
                <w:rFonts w:ascii="Calibri" w:hAnsi="Calibri" w:cs="Calibri"/>
                <w:b/>
                <w:highlight w:val="lightGray"/>
              </w:rPr>
              <w:t>Kompetanseheving/Tiltak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634C6" w14:textId="77777777" w:rsidR="002649C6" w:rsidRPr="004E17B2" w:rsidRDefault="002649C6" w:rsidP="00732E9A">
            <w:pPr>
              <w:rPr>
                <w:rFonts w:ascii="Calibri" w:hAnsi="Calibri" w:cs="Calibri"/>
                <w:b/>
                <w:highlight w:val="lightGray"/>
              </w:rPr>
            </w:pPr>
            <w:r w:rsidRPr="004E17B2">
              <w:rPr>
                <w:rFonts w:ascii="Calibri" w:hAnsi="Calibri" w:cs="Calibri"/>
                <w:b/>
                <w:highlight w:val="lightGray"/>
              </w:rPr>
              <w:t>Veiledning/rådgivning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360B4" w14:textId="77777777" w:rsidR="002649C6" w:rsidRPr="004E17B2" w:rsidRDefault="002649C6" w:rsidP="00732E9A">
            <w:pPr>
              <w:rPr>
                <w:rFonts w:ascii="Calibri" w:hAnsi="Calibri" w:cs="Calibri"/>
                <w:b/>
                <w:highlight w:val="lightGray"/>
              </w:rPr>
            </w:pPr>
            <w:r w:rsidRPr="004E17B2">
              <w:rPr>
                <w:rFonts w:ascii="Calibri" w:hAnsi="Calibri" w:cs="Calibri"/>
                <w:b/>
                <w:highlight w:val="lightGray"/>
              </w:rPr>
              <w:t>Hvilket fora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1ABE2" w14:textId="77777777" w:rsidR="002649C6" w:rsidRPr="004E17B2" w:rsidRDefault="002649C6" w:rsidP="00732E9A">
            <w:pPr>
              <w:rPr>
                <w:rFonts w:ascii="Calibri" w:hAnsi="Calibri" w:cs="Calibri"/>
                <w:b/>
                <w:highlight w:val="lightGray"/>
              </w:rPr>
            </w:pPr>
            <w:r w:rsidRPr="004E17B2">
              <w:rPr>
                <w:rFonts w:ascii="Calibri" w:hAnsi="Calibri" w:cs="Calibri"/>
                <w:b/>
                <w:highlight w:val="lightGray"/>
              </w:rPr>
              <w:t>Hvem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9BFCC7" w14:textId="77777777" w:rsidR="002649C6" w:rsidRPr="004E17B2" w:rsidRDefault="002649C6" w:rsidP="00732E9A">
            <w:pPr>
              <w:rPr>
                <w:rFonts w:ascii="Calibri" w:hAnsi="Calibri" w:cs="Calibri"/>
                <w:b/>
                <w:highlight w:val="lightGray"/>
              </w:rPr>
            </w:pPr>
            <w:r w:rsidRPr="004E17B2">
              <w:rPr>
                <w:rFonts w:ascii="Calibri" w:hAnsi="Calibri" w:cs="Calibri"/>
                <w:b/>
                <w:highlight w:val="lightGray"/>
              </w:rPr>
              <w:t>Ansvar</w:t>
            </w:r>
          </w:p>
        </w:tc>
      </w:tr>
      <w:tr w:rsidR="002649C6" w:rsidRPr="004E17B2" w14:paraId="4254B095" w14:textId="77777777" w:rsidTr="002649C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1FF5" w14:textId="77777777" w:rsidR="002649C6" w:rsidRPr="004E17B2" w:rsidRDefault="002649C6" w:rsidP="00732E9A">
            <w:pPr>
              <w:jc w:val="center"/>
              <w:rPr>
                <w:rFonts w:ascii="Calibri" w:hAnsi="Calibri" w:cs="Calibri"/>
              </w:rPr>
            </w:pPr>
            <w:r w:rsidRPr="004E17B2">
              <w:rPr>
                <w:rFonts w:ascii="Calibri" w:hAnsi="Calibri" w:cs="Calibri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C93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03B0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A13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B26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F40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A0C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95B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  <w:tr w:rsidR="002649C6" w:rsidRPr="004E17B2" w14:paraId="63DD5687" w14:textId="77777777" w:rsidTr="002649C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CE1" w14:textId="77777777" w:rsidR="002649C6" w:rsidRPr="004E17B2" w:rsidRDefault="002649C6" w:rsidP="00732E9A">
            <w:pPr>
              <w:jc w:val="center"/>
              <w:rPr>
                <w:rFonts w:ascii="Calibri" w:hAnsi="Calibri" w:cs="Calibri"/>
              </w:rPr>
            </w:pPr>
            <w:r w:rsidRPr="004E17B2">
              <w:rPr>
                <w:rFonts w:ascii="Calibri" w:hAnsi="Calibri" w:cs="Calibri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B08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CD5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9CC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F8AC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5DB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E18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E6A6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  <w:tr w:rsidR="002649C6" w:rsidRPr="004E17B2" w14:paraId="2B30E206" w14:textId="77777777" w:rsidTr="002649C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C48" w14:textId="77777777" w:rsidR="002649C6" w:rsidRPr="004E17B2" w:rsidRDefault="002649C6" w:rsidP="00732E9A">
            <w:pPr>
              <w:jc w:val="center"/>
              <w:rPr>
                <w:rFonts w:ascii="Calibri" w:hAnsi="Calibri" w:cs="Calibri"/>
              </w:rPr>
            </w:pPr>
            <w:r w:rsidRPr="004E17B2">
              <w:rPr>
                <w:rFonts w:ascii="Calibri" w:hAnsi="Calibri" w:cs="Calibri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DEE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341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EC1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94C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183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4AE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B4E0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  <w:tr w:rsidR="002649C6" w:rsidRPr="004E17B2" w14:paraId="781AA602" w14:textId="77777777" w:rsidTr="002649C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232" w14:textId="77777777" w:rsidR="002649C6" w:rsidRPr="004E17B2" w:rsidRDefault="002649C6" w:rsidP="00732E9A">
            <w:pPr>
              <w:jc w:val="center"/>
              <w:rPr>
                <w:rFonts w:ascii="Calibri" w:hAnsi="Calibri" w:cs="Calibri"/>
              </w:rPr>
            </w:pPr>
            <w:r w:rsidRPr="004E17B2">
              <w:rPr>
                <w:rFonts w:ascii="Calibri" w:hAnsi="Calibri" w:cs="Calibri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C9E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E291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538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870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B63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B19D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D45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  <w:tr w:rsidR="002649C6" w:rsidRPr="004E17B2" w14:paraId="5876DC15" w14:textId="77777777" w:rsidTr="002649C6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1AE" w14:textId="77777777" w:rsidR="002649C6" w:rsidRPr="004E17B2" w:rsidRDefault="002649C6" w:rsidP="00732E9A">
            <w:pPr>
              <w:jc w:val="center"/>
              <w:rPr>
                <w:rFonts w:ascii="Calibri" w:hAnsi="Calibri" w:cs="Calibri"/>
              </w:rPr>
            </w:pPr>
            <w:r w:rsidRPr="004E17B2">
              <w:rPr>
                <w:rFonts w:ascii="Calibri" w:hAnsi="Calibri" w:cs="Calibri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9DE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254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1B2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AA0E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69C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B3F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228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</w:tbl>
    <w:p w14:paraId="62E5EA44" w14:textId="77777777" w:rsidR="002649C6" w:rsidRPr="004E17B2" w:rsidRDefault="002649C6" w:rsidP="002649C6">
      <w:pPr>
        <w:rPr>
          <w:rFonts w:ascii="Calibri" w:hAnsi="Calibri" w:cs="Calibri"/>
        </w:rPr>
      </w:pPr>
      <w:r w:rsidRPr="004E17B2">
        <w:rPr>
          <w:rFonts w:ascii="Calibri" w:hAnsi="Calibri" w:cs="Calibri"/>
        </w:rPr>
        <w:lastRenderedPageBreak/>
        <w:t>(Kan føye til flere tiltak)</w:t>
      </w:r>
    </w:p>
    <w:p w14:paraId="29592E56" w14:textId="77777777" w:rsidR="002649C6" w:rsidRPr="002649C6" w:rsidRDefault="002649C6" w:rsidP="002649C6">
      <w:pPr>
        <w:pStyle w:val="Overskrift2"/>
        <w:rPr>
          <w:rFonts w:ascii="Calibri" w:hAnsi="Calibri" w:cs="Calibri"/>
          <w:color w:val="auto"/>
          <w:sz w:val="24"/>
          <w:szCs w:val="24"/>
        </w:rPr>
      </w:pPr>
      <w:r w:rsidRPr="002649C6">
        <w:rPr>
          <w:rFonts w:ascii="Calibri" w:hAnsi="Calibri" w:cs="Calibri"/>
          <w:color w:val="auto"/>
          <w:sz w:val="24"/>
          <w:szCs w:val="24"/>
        </w:rPr>
        <w:t>Evaluering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2689"/>
        <w:gridCol w:w="11340"/>
      </w:tblGrid>
      <w:tr w:rsidR="002649C6" w:rsidRPr="004E17B2" w14:paraId="60B95DC3" w14:textId="77777777" w:rsidTr="00732E9A">
        <w:trPr>
          <w:trHeight w:val="6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367D7" w14:textId="79835B3C" w:rsidR="002649C6" w:rsidRPr="004E17B2" w:rsidRDefault="002649C6" w:rsidP="00732E9A">
            <w:pPr>
              <w:rPr>
                <w:rFonts w:ascii="Calibri" w:hAnsi="Calibri" w:cs="Calibri"/>
                <w:b/>
              </w:rPr>
            </w:pPr>
            <w:r w:rsidRPr="004E17B2">
              <w:rPr>
                <w:rFonts w:ascii="Calibri" w:hAnsi="Calibri" w:cs="Calibri"/>
                <w:b/>
              </w:rPr>
              <w:t>Tidspunkt for evalueringsmøte i ped</w:t>
            </w:r>
            <w:r w:rsidR="00FB2342">
              <w:rPr>
                <w:rFonts w:ascii="Calibri" w:hAnsi="Calibri" w:cs="Calibri"/>
                <w:b/>
              </w:rPr>
              <w:t xml:space="preserve">agogisk </w:t>
            </w:r>
            <w:r w:rsidRPr="004E17B2">
              <w:rPr>
                <w:rFonts w:ascii="Calibri" w:hAnsi="Calibri" w:cs="Calibri"/>
                <w:b/>
              </w:rPr>
              <w:t>team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1B3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  <w:tr w:rsidR="002649C6" w:rsidRPr="004E17B2" w14:paraId="7E3ABE20" w14:textId="77777777" w:rsidTr="00732E9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4EE498" w14:textId="77777777" w:rsidR="002649C6" w:rsidRPr="004E17B2" w:rsidRDefault="002649C6" w:rsidP="00732E9A">
            <w:pPr>
              <w:rPr>
                <w:rFonts w:ascii="Calibri" w:hAnsi="Calibri" w:cs="Calibri"/>
                <w:b/>
              </w:rPr>
            </w:pPr>
            <w:r w:rsidRPr="004E17B2">
              <w:rPr>
                <w:rFonts w:ascii="Calibri" w:hAnsi="Calibri" w:cs="Calibri"/>
                <w:b/>
              </w:rPr>
              <w:t>Konklusjon</w:t>
            </w:r>
          </w:p>
          <w:p w14:paraId="67A4847E" w14:textId="77777777" w:rsidR="002649C6" w:rsidRPr="004E17B2" w:rsidRDefault="002649C6" w:rsidP="00732E9A">
            <w:pPr>
              <w:rPr>
                <w:rFonts w:ascii="Calibri" w:hAnsi="Calibri" w:cs="Calibri"/>
                <w:b/>
              </w:rPr>
            </w:pPr>
            <w:r w:rsidRPr="004E17B2">
              <w:rPr>
                <w:rFonts w:ascii="Calibri" w:hAnsi="Calibri" w:cs="Calibri"/>
                <w:b/>
              </w:rPr>
              <w:t>(Hva fikk vi til av ønskelige resultater og hvordan vet vi at det vi nå gjør har positiv effekt)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77B" w14:textId="77777777" w:rsidR="002649C6" w:rsidRPr="004E17B2" w:rsidRDefault="002649C6" w:rsidP="00732E9A">
            <w:pPr>
              <w:rPr>
                <w:rFonts w:ascii="Calibri" w:hAnsi="Calibri" w:cs="Calibri"/>
              </w:rPr>
            </w:pPr>
          </w:p>
        </w:tc>
      </w:tr>
    </w:tbl>
    <w:p w14:paraId="68B40F84" w14:textId="77777777" w:rsidR="006B2288" w:rsidRDefault="006B2288" w:rsidP="002649C6">
      <w:pPr>
        <w:rPr>
          <w:rFonts w:ascii="Calibri" w:hAnsi="Calibri" w:cs="Calibri"/>
          <w:color w:val="303030"/>
        </w:rPr>
      </w:pPr>
    </w:p>
    <w:p w14:paraId="2E9CC6AA" w14:textId="6FAD5C1F" w:rsidR="002649C6" w:rsidRDefault="002649C6" w:rsidP="002649C6">
      <w:pPr>
        <w:rPr>
          <w:rFonts w:ascii="Calibri" w:hAnsi="Calibri" w:cs="Calibri"/>
          <w:color w:val="303030"/>
        </w:rPr>
      </w:pPr>
      <w:r w:rsidRPr="004E17B2">
        <w:rPr>
          <w:rFonts w:ascii="Calibri" w:hAnsi="Calibri" w:cs="Calibri"/>
          <w:color w:val="303030"/>
        </w:rPr>
        <w:t>Personopplysninger skal behandles i samsvar med personopplysningsloven. Tiltakslogg i forhold til organisasjons og endringsarbeid må derfor ikke inneholde navn på barn.</w:t>
      </w:r>
    </w:p>
    <w:sectPr w:rsidR="002649C6" w:rsidSect="002649C6">
      <w:headerReference w:type="default" r:id="rId9"/>
      <w:footerReference w:type="default" r:id="rId10"/>
      <w:pgSz w:w="16838" w:h="11906" w:orient="landscape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B421" w14:textId="77777777" w:rsidR="0019714B" w:rsidRDefault="0019714B" w:rsidP="00FF05C6">
      <w:pPr>
        <w:spacing w:after="0" w:line="240" w:lineRule="auto"/>
      </w:pPr>
      <w:r>
        <w:separator/>
      </w:r>
    </w:p>
  </w:endnote>
  <w:endnote w:type="continuationSeparator" w:id="0">
    <w:p w14:paraId="7F8E53D4" w14:textId="77777777" w:rsidR="0019714B" w:rsidRDefault="0019714B" w:rsidP="00FF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90A0" w14:textId="2D8BA2A1" w:rsidR="00F02361" w:rsidRDefault="00F0236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EAC93C" wp14:editId="76B15B06">
              <wp:simplePos x="0" y="0"/>
              <wp:positionH relativeFrom="column">
                <wp:posOffset>-350520</wp:posOffset>
              </wp:positionH>
              <wp:positionV relativeFrom="page">
                <wp:posOffset>9486900</wp:posOffset>
              </wp:positionV>
              <wp:extent cx="6502400" cy="0"/>
              <wp:effectExtent l="0" t="0" r="0" b="0"/>
              <wp:wrapNone/>
              <wp:docPr id="617713881" name="Rett linje 61771388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05C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CB67F6" id="Rett linje 617713881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27.6pt,747pt" to="484.4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" strokecolor="#205c40">
              <v:stroke joinstyle="miter"/>
              <w10:wrap anchory="page"/>
            </v:line>
          </w:pict>
        </mc:Fallback>
      </mc:AlternateContent>
    </w:r>
  </w:p>
  <w:tbl>
    <w:tblPr>
      <w:tblStyle w:val="Tabellrutenett"/>
      <w:tblW w:w="10349" w:type="dxa"/>
      <w:tblInd w:w="-6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1"/>
      <w:gridCol w:w="2791"/>
      <w:gridCol w:w="5177"/>
    </w:tblGrid>
    <w:tr w:rsidR="00F02361" w:rsidRPr="005967E6" w14:paraId="50FF952B" w14:textId="77777777" w:rsidTr="00024BE6">
      <w:trPr>
        <w:trHeight w:val="989"/>
      </w:trPr>
      <w:tc>
        <w:tcPr>
          <w:tcW w:w="2381" w:type="dxa"/>
        </w:tcPr>
        <w:p w14:paraId="3794E965" w14:textId="77777777" w:rsidR="00F02361" w:rsidRPr="00F02361" w:rsidRDefault="00F02361" w:rsidP="00F02361">
          <w:pPr>
            <w:pStyle w:val="Bunntekst"/>
            <w:tabs>
              <w:tab w:val="clear" w:pos="4536"/>
            </w:tabs>
            <w:spacing w:line="276" w:lineRule="auto"/>
            <w:rPr>
              <w:b/>
              <w:color w:val="205C40"/>
              <w:sz w:val="18"/>
              <w:szCs w:val="18"/>
            </w:rPr>
          </w:pPr>
          <w:r w:rsidRPr="00F02361">
            <w:rPr>
              <w:b/>
              <w:color w:val="205C40"/>
              <w:sz w:val="18"/>
              <w:szCs w:val="18"/>
            </w:rPr>
            <w:t>Farsund kommune</w:t>
          </w:r>
        </w:p>
        <w:p w14:paraId="66CAA4C0" w14:textId="77777777" w:rsidR="00F02361" w:rsidRPr="001C38D0" w:rsidRDefault="00F02361" w:rsidP="00F02361">
          <w:pPr>
            <w:pStyle w:val="Bunntekst"/>
            <w:tabs>
              <w:tab w:val="clear" w:pos="4536"/>
            </w:tabs>
            <w:spacing w:line="27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Postboks 100</w:t>
          </w:r>
        </w:p>
        <w:p w14:paraId="071F4A85" w14:textId="77777777" w:rsidR="00F02361" w:rsidRDefault="00F02361" w:rsidP="00F02361">
          <w:pPr>
            <w:pStyle w:val="Bunntekst"/>
            <w:tabs>
              <w:tab w:val="clear" w:pos="4536"/>
            </w:tabs>
            <w:spacing w:line="276" w:lineRule="auto"/>
          </w:pPr>
          <w:r>
            <w:rPr>
              <w:sz w:val="18"/>
              <w:szCs w:val="18"/>
            </w:rPr>
            <w:t>4552</w:t>
          </w:r>
          <w:r w:rsidRPr="001C38D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Farsund</w:t>
          </w:r>
        </w:p>
      </w:tc>
      <w:tc>
        <w:tcPr>
          <w:tcW w:w="2791" w:type="dxa"/>
        </w:tcPr>
        <w:p w14:paraId="567A91F4" w14:textId="77777777" w:rsidR="00F02361" w:rsidRPr="006B3FB8" w:rsidRDefault="00F02361" w:rsidP="00F02361">
          <w:pPr>
            <w:pStyle w:val="Bunntekst"/>
            <w:tabs>
              <w:tab w:val="clear" w:pos="4536"/>
            </w:tabs>
            <w:spacing w:line="276" w:lineRule="auto"/>
            <w:rPr>
              <w:sz w:val="18"/>
              <w:szCs w:val="18"/>
              <w:lang w:val="de-DE"/>
            </w:rPr>
          </w:pPr>
          <w:r w:rsidRPr="00F02361">
            <w:rPr>
              <w:b/>
              <w:color w:val="205C40"/>
              <w:sz w:val="18"/>
              <w:szCs w:val="18"/>
              <w:lang w:val="de-DE"/>
            </w:rPr>
            <w:t xml:space="preserve">T: </w:t>
          </w:r>
          <w:r w:rsidRPr="006B3FB8">
            <w:rPr>
              <w:sz w:val="18"/>
              <w:szCs w:val="18"/>
              <w:lang w:val="de-DE"/>
            </w:rPr>
            <w:t xml:space="preserve">+47 </w:t>
          </w:r>
          <w:r>
            <w:rPr>
              <w:sz w:val="18"/>
              <w:szCs w:val="18"/>
              <w:lang w:val="de-DE"/>
            </w:rPr>
            <w:t>38 38 20 00</w:t>
          </w:r>
        </w:p>
        <w:p w14:paraId="373E1BFA" w14:textId="77777777" w:rsidR="00F02361" w:rsidRDefault="00F02361" w:rsidP="00F02361">
          <w:pPr>
            <w:pStyle w:val="Bunntekst"/>
            <w:tabs>
              <w:tab w:val="clear" w:pos="4536"/>
            </w:tabs>
            <w:spacing w:line="276" w:lineRule="auto"/>
            <w:rPr>
              <w:sz w:val="18"/>
              <w:szCs w:val="18"/>
              <w:lang w:val="de-DE"/>
            </w:rPr>
          </w:pPr>
          <w:r w:rsidRPr="00F02361">
            <w:rPr>
              <w:b/>
              <w:color w:val="205C40"/>
              <w:sz w:val="18"/>
              <w:szCs w:val="18"/>
              <w:lang w:val="de-DE"/>
            </w:rPr>
            <w:t xml:space="preserve">E: </w:t>
          </w:r>
          <w:hyperlink r:id="rId1" w:history="1">
            <w:r w:rsidRPr="00501AF9">
              <w:rPr>
                <w:rStyle w:val="Hyperkobling"/>
                <w:sz w:val="18"/>
                <w:szCs w:val="18"/>
                <w:lang w:val="de-DE"/>
              </w:rPr>
              <w:t>post@farsund.kommune.no</w:t>
            </w:r>
          </w:hyperlink>
          <w:r>
            <w:rPr>
              <w:sz w:val="18"/>
              <w:szCs w:val="18"/>
              <w:lang w:val="de-DE"/>
            </w:rPr>
            <w:t xml:space="preserve"> </w:t>
          </w:r>
        </w:p>
        <w:p w14:paraId="2CD4A2CE" w14:textId="6D166B50" w:rsidR="00024BE6" w:rsidRPr="00024BE6" w:rsidRDefault="00024BE6" w:rsidP="00F02361">
          <w:pPr>
            <w:pStyle w:val="Bunntekst"/>
            <w:tabs>
              <w:tab w:val="clear" w:pos="4536"/>
            </w:tabs>
            <w:spacing w:line="276" w:lineRule="auto"/>
            <w:rPr>
              <w:b/>
              <w:color w:val="205C40"/>
              <w:sz w:val="18"/>
              <w:szCs w:val="18"/>
              <w:lang w:val="de-DE"/>
            </w:rPr>
          </w:pPr>
          <w:r w:rsidRPr="00024BE6">
            <w:rPr>
              <w:b/>
              <w:color w:val="205C40"/>
              <w:sz w:val="18"/>
              <w:szCs w:val="18"/>
              <w:lang w:val="de-DE"/>
            </w:rPr>
            <w:t>N:</w:t>
          </w:r>
          <w:r>
            <w:rPr>
              <w:b/>
              <w:color w:val="205C40"/>
              <w:sz w:val="18"/>
              <w:szCs w:val="18"/>
              <w:lang w:val="de-DE"/>
            </w:rPr>
            <w:t xml:space="preserve"> </w:t>
          </w:r>
          <w:hyperlink r:id="rId2" w:history="1">
            <w:r w:rsidRPr="00024BE6">
              <w:rPr>
                <w:rStyle w:val="Hyperkobling"/>
                <w:bCs/>
                <w:sz w:val="18"/>
                <w:szCs w:val="18"/>
                <w:lang w:val="de-DE"/>
              </w:rPr>
              <w:t>www.farsund.kommune.no</w:t>
            </w:r>
          </w:hyperlink>
          <w:r>
            <w:rPr>
              <w:b/>
              <w:color w:val="205C40"/>
              <w:sz w:val="18"/>
              <w:szCs w:val="18"/>
              <w:lang w:val="de-DE"/>
            </w:rPr>
            <w:t xml:space="preserve"> </w:t>
          </w:r>
        </w:p>
        <w:p w14:paraId="64C41398" w14:textId="77777777" w:rsidR="00F02361" w:rsidRPr="006B3FB8" w:rsidRDefault="00F02361" w:rsidP="00F02361">
          <w:pPr>
            <w:pStyle w:val="Bunntekst"/>
            <w:tabs>
              <w:tab w:val="clear" w:pos="4536"/>
            </w:tabs>
            <w:spacing w:line="276" w:lineRule="auto"/>
            <w:rPr>
              <w:b/>
              <w:lang w:val="de-DE"/>
            </w:rPr>
          </w:pPr>
          <w:r w:rsidRPr="006B3FB8">
            <w:rPr>
              <w:b/>
              <w:color w:val="0070C0"/>
              <w:lang w:val="de-DE"/>
            </w:rPr>
            <w:br/>
          </w:r>
        </w:p>
      </w:tc>
      <w:tc>
        <w:tcPr>
          <w:tcW w:w="5177" w:type="dxa"/>
        </w:tcPr>
        <w:p w14:paraId="51309CE3" w14:textId="77777777" w:rsidR="00F02361" w:rsidRPr="006B3FB8" w:rsidRDefault="00F02361" w:rsidP="00F02361">
          <w:pPr>
            <w:pStyle w:val="Bunntekst"/>
            <w:tabs>
              <w:tab w:val="clear" w:pos="4536"/>
            </w:tabs>
            <w:rPr>
              <w:lang w:val="de-DE"/>
            </w:rPr>
          </w:pPr>
        </w:p>
      </w:tc>
    </w:tr>
  </w:tbl>
  <w:p w14:paraId="798BFEDB" w14:textId="2F3F0749" w:rsidR="008C0D53" w:rsidRDefault="008C0D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F56D" w14:textId="77777777" w:rsidR="0019714B" w:rsidRDefault="0019714B" w:rsidP="00FF05C6">
      <w:pPr>
        <w:spacing w:after="0" w:line="240" w:lineRule="auto"/>
      </w:pPr>
      <w:r>
        <w:separator/>
      </w:r>
    </w:p>
  </w:footnote>
  <w:footnote w:type="continuationSeparator" w:id="0">
    <w:p w14:paraId="4D9257F4" w14:textId="77777777" w:rsidR="0019714B" w:rsidRDefault="0019714B" w:rsidP="00FF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18E6" w14:textId="0223418F" w:rsidR="00FF05C6" w:rsidRDefault="00FF05C6" w:rsidP="00FF05C6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1486D" wp14:editId="62A630C3">
          <wp:simplePos x="0" y="0"/>
          <wp:positionH relativeFrom="column">
            <wp:posOffset>-19050</wp:posOffset>
          </wp:positionH>
          <wp:positionV relativeFrom="paragraph">
            <wp:posOffset>-88900</wp:posOffset>
          </wp:positionV>
          <wp:extent cx="1367790" cy="556260"/>
          <wp:effectExtent l="0" t="0" r="3810" b="0"/>
          <wp:wrapTight wrapText="bothSides">
            <wp:wrapPolygon edited="0">
              <wp:start x="0" y="0"/>
              <wp:lineTo x="0" y="17014"/>
              <wp:lineTo x="1504" y="20712"/>
              <wp:lineTo x="5415" y="20712"/>
              <wp:lineTo x="21359" y="15534"/>
              <wp:lineTo x="21359" y="5918"/>
              <wp:lineTo x="18953" y="3699"/>
              <wp:lineTo x="7822" y="0"/>
              <wp:lineTo x="0" y="0"/>
            </wp:wrapPolygon>
          </wp:wrapTight>
          <wp:docPr id="436601898" name="Bilde 3" descr="Vertikal logo Farsund kommune. Kommunevåpen med de 4 trær i grønt med gul bakgrunn.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601898" name="Bilde 3" descr="Vertikal logo Farsund kommune. Kommunevåpen med de 4 trær i grønt med gul bakgrunn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89AED7" w14:textId="6AD17494" w:rsidR="00FF05C6" w:rsidRDefault="00FF05C6">
    <w:pPr>
      <w:pStyle w:val="Topptekst"/>
    </w:pPr>
  </w:p>
  <w:p w14:paraId="16B0DD8B" w14:textId="7B5857EF" w:rsidR="00FF05C6" w:rsidRDefault="00FF05C6">
    <w:pPr>
      <w:pStyle w:val="Topptekst"/>
    </w:pPr>
  </w:p>
  <w:p w14:paraId="56A162CF" w14:textId="07325301" w:rsidR="00FF05C6" w:rsidRDefault="003108AF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391F59" wp14:editId="571441DE">
              <wp:simplePos x="0" y="0"/>
              <wp:positionH relativeFrom="column">
                <wp:posOffset>-356871</wp:posOffset>
              </wp:positionH>
              <wp:positionV relativeFrom="page">
                <wp:posOffset>1066799</wp:posOffset>
              </wp:positionV>
              <wp:extent cx="9725025" cy="28575"/>
              <wp:effectExtent l="0" t="0" r="28575" b="28575"/>
              <wp:wrapNone/>
              <wp:docPr id="4" name="Rett linj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25025" cy="28575"/>
                      </a:xfrm>
                      <a:prstGeom prst="line">
                        <a:avLst/>
                      </a:prstGeom>
                      <a:ln w="9525">
                        <a:solidFill>
                          <a:srgbClr val="205C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36564" id="Rett linje 4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8.1pt,84pt" to="737.6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" strokecolor="#205c40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C6"/>
    <w:rsid w:val="00024BE6"/>
    <w:rsid w:val="00156FDB"/>
    <w:rsid w:val="00170DF1"/>
    <w:rsid w:val="0019714B"/>
    <w:rsid w:val="002034CE"/>
    <w:rsid w:val="002649C6"/>
    <w:rsid w:val="003108AF"/>
    <w:rsid w:val="003E0C31"/>
    <w:rsid w:val="00470DF1"/>
    <w:rsid w:val="004728B8"/>
    <w:rsid w:val="004B5CA4"/>
    <w:rsid w:val="004C514E"/>
    <w:rsid w:val="00597B23"/>
    <w:rsid w:val="005C3BD9"/>
    <w:rsid w:val="006B2288"/>
    <w:rsid w:val="00737486"/>
    <w:rsid w:val="0076769F"/>
    <w:rsid w:val="008B2936"/>
    <w:rsid w:val="008C0D53"/>
    <w:rsid w:val="008E0E3F"/>
    <w:rsid w:val="009C3619"/>
    <w:rsid w:val="009C4535"/>
    <w:rsid w:val="00A542B9"/>
    <w:rsid w:val="00B2412E"/>
    <w:rsid w:val="00BC079F"/>
    <w:rsid w:val="00E747B8"/>
    <w:rsid w:val="00E801CE"/>
    <w:rsid w:val="00EA34C0"/>
    <w:rsid w:val="00F02361"/>
    <w:rsid w:val="00FB2342"/>
    <w:rsid w:val="00FD7880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7D0DA"/>
  <w15:chartTrackingRefBased/>
  <w15:docId w15:val="{CA47D002-76E2-4290-A0EB-69E46C6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4BE6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4BE6"/>
    <w:rPr>
      <w:rFonts w:ascii="Calibri" w:eastAsiaTheme="majorEastAsia" w:hAnsi="Calibri" w:cstheme="majorBidi"/>
      <w:sz w:val="32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F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05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05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05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05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05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05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F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05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05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05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05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05C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F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05C6"/>
  </w:style>
  <w:style w:type="paragraph" w:styleId="Bunntekst">
    <w:name w:val="footer"/>
    <w:basedOn w:val="Normal"/>
    <w:link w:val="BunntekstTegn"/>
    <w:uiPriority w:val="99"/>
    <w:unhideWhenUsed/>
    <w:rsid w:val="00FF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05C6"/>
  </w:style>
  <w:style w:type="table" w:styleId="Tabellrutenett">
    <w:name w:val="Table Grid"/>
    <w:basedOn w:val="Vanligtabell"/>
    <w:uiPriority w:val="59"/>
    <w:rsid w:val="008C0D53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C0D5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C0D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4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hgkelc">
    <w:name w:val="hgkelc"/>
    <w:basedOn w:val="Standardskriftforavsnitt"/>
    <w:rsid w:val="002649C6"/>
  </w:style>
  <w:style w:type="character" w:styleId="Utheving">
    <w:name w:val="Emphasis"/>
    <w:basedOn w:val="Standardskriftforavsnitt"/>
    <w:uiPriority w:val="20"/>
    <w:qFormat/>
    <w:rsid w:val="002649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sund.kommune.no" TargetMode="External"/><Relationship Id="rId1" Type="http://schemas.openxmlformats.org/officeDocument/2006/relationships/hyperlink" Target="mailto:post@far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E2B041BBEBC649A26DA7C1028EF36B" ma:contentTypeVersion="18" ma:contentTypeDescription="Opprett et nytt dokument." ma:contentTypeScope="" ma:versionID="8a5a224c37614e0df9f2eebfbe3be2bf">
  <xsd:schema xmlns:xsd="http://www.w3.org/2001/XMLSchema" xmlns:xs="http://www.w3.org/2001/XMLSchema" xmlns:p="http://schemas.microsoft.com/office/2006/metadata/properties" xmlns:ns2="79a27972-4245-4253-ab30-68431768f287" xmlns:ns3="1cd2cfa0-1049-4d20-82e1-6275c2a46ac9" targetNamespace="http://schemas.microsoft.com/office/2006/metadata/properties" ma:root="true" ma:fieldsID="cc4df53589a1d9ecf5bcf661fb057cec" ns2:_="" ns3:_="">
    <xsd:import namespace="79a27972-4245-4253-ab30-68431768f287"/>
    <xsd:import namespace="1cd2cfa0-1049-4d20-82e1-6275c2a46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est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27972-4245-4253-ab30-68431768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17" nillable="true" ma:displayName="Kommentar" ma:description="Husk å laste ned" ma:format="Dropdown" ma:internalName="Test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2cfa0-1049-4d20-82e1-6275c2a46a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2ecd80-823a-4cc4-9306-9db9e89b9e0b}" ma:internalName="TaxCatchAll" ma:showField="CatchAllData" ma:web="1cd2cfa0-1049-4d20-82e1-6275c2a46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9a27972-4245-4253-ab30-68431768f287" xsi:nil="true"/>
    <lcf76f155ced4ddcb4097134ff3c332f xmlns="79a27972-4245-4253-ab30-68431768f287">
      <Terms xmlns="http://schemas.microsoft.com/office/infopath/2007/PartnerControls"/>
    </lcf76f155ced4ddcb4097134ff3c332f>
    <TaxCatchAll xmlns="1cd2cfa0-1049-4d20-82e1-6275c2a46ac9" xsi:nil="true"/>
  </documentManagement>
</p:properties>
</file>

<file path=customXml/itemProps1.xml><?xml version="1.0" encoding="utf-8"?>
<ds:datastoreItem xmlns:ds="http://schemas.openxmlformats.org/officeDocument/2006/customXml" ds:itemID="{525D6583-A4C7-4854-95DC-A8BEA903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27972-4245-4253-ab30-68431768f287"/>
    <ds:schemaRef ds:uri="1cd2cfa0-1049-4d20-82e1-6275c2a46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BC7D0-C3F5-4B7B-A1A1-527B4F4FF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CB780-B891-4EC7-A645-033A48E07745}">
  <ds:schemaRefs>
    <ds:schemaRef ds:uri="http://schemas.microsoft.com/office/2006/metadata/properties"/>
    <ds:schemaRef ds:uri="http://schemas.microsoft.com/office/infopath/2007/PartnerControls"/>
    <ds:schemaRef ds:uri="79a27972-4245-4253-ab30-68431768f287"/>
    <ds:schemaRef ds:uri="1cd2cfa0-1049-4d20-82e1-6275c2a46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Tiltakslogg - organisasjons og endringsarbeid 2026 FK</Template>
  <TotalTime>0</TotalTime>
  <Pages>2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Svendsen</dc:creator>
  <cp:keywords/>
  <dc:description/>
  <cp:lastModifiedBy>Lene Bryne</cp:lastModifiedBy>
  <cp:revision>2</cp:revision>
  <dcterms:created xsi:type="dcterms:W3CDTF">2026-02-11T08:22:00Z</dcterms:created>
  <dcterms:modified xsi:type="dcterms:W3CDTF">2026-02-11T08:22:00Z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0x010100C8E2B041BBEBC649A26DA7C1028EF36B</vt:lpwstr>
  </property>
</Properties>
</file>